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6F6C" w14:textId="77777777" w:rsidR="00F00E14" w:rsidRDefault="00E63973" w:rsidP="00F00E14">
      <w:pPr>
        <w:pStyle w:val="Heading1"/>
        <w:rPr>
          <w:color w:val="FF0000"/>
          <w:sz w:val="48"/>
          <w:szCs w:val="48"/>
          <w:u w:val="single"/>
        </w:rPr>
      </w:pPr>
      <w:r>
        <w:rPr>
          <w:color w:val="FF0000"/>
          <w:sz w:val="48"/>
          <w:szCs w:val="48"/>
          <w:u w:val="single"/>
        </w:rPr>
        <w:t xml:space="preserve">CURRICULUM VITAE </w:t>
      </w:r>
    </w:p>
    <w:p w14:paraId="7475D107" w14:textId="77777777" w:rsidR="00E63973" w:rsidRDefault="00E63973" w:rsidP="00E63973"/>
    <w:p w14:paraId="4D41AEFE" w14:textId="359146CE" w:rsidR="00E63973" w:rsidRPr="00CA76E9" w:rsidRDefault="00CA76E9" w:rsidP="00E63973">
      <w:pPr>
        <w:rPr>
          <w:b/>
          <w:bCs/>
          <w:i/>
          <w:iCs/>
          <w:color w:val="000000" w:themeColor="text1"/>
          <w:sz w:val="52"/>
          <w:szCs w:val="52"/>
          <w:u w:val="single"/>
        </w:rPr>
        <w:sectPr w:rsidR="00E63973" w:rsidRPr="00CA76E9">
          <w:headerReference w:type="default" r:id="rId7"/>
          <w:footerReference w:type="default" r:id="rId8"/>
          <w:headerReference w:type="first" r:id="rId9"/>
          <w:pgSz w:w="12240" w:h="15840"/>
          <w:pgMar w:top="1152" w:right="1123" w:bottom="1195" w:left="1123" w:header="432" w:footer="720" w:gutter="0"/>
          <w:cols w:space="720"/>
          <w:titlePg/>
          <w:docGrid w:linePitch="360"/>
        </w:sectPr>
      </w:pPr>
      <w:proofErr w:type="spellStart"/>
      <w:r>
        <w:rPr>
          <w:b/>
          <w:bCs/>
          <w:i/>
          <w:iCs/>
          <w:color w:val="000000" w:themeColor="text1"/>
          <w:sz w:val="52"/>
          <w:szCs w:val="52"/>
          <w:u w:val="single"/>
        </w:rPr>
        <w:t>Sharmin</w:t>
      </w:r>
      <w:proofErr w:type="spellEnd"/>
      <w:r>
        <w:rPr>
          <w:b/>
          <w:bCs/>
          <w:i/>
          <w:iCs/>
          <w:color w:val="000000" w:themeColor="text1"/>
          <w:sz w:val="52"/>
          <w:szCs w:val="52"/>
          <w:u w:val="single"/>
        </w:rPr>
        <w:t xml:space="preserve"> </w:t>
      </w:r>
      <w:r w:rsidR="00A528F8">
        <w:rPr>
          <w:b/>
          <w:bCs/>
          <w:i/>
          <w:iCs/>
          <w:color w:val="000000" w:themeColor="text1"/>
          <w:sz w:val="52"/>
          <w:szCs w:val="52"/>
          <w:u w:val="single"/>
        </w:rPr>
        <w:t xml:space="preserve">Iqbal </w:t>
      </w:r>
      <w:proofErr w:type="spellStart"/>
      <w:r w:rsidR="00A528F8">
        <w:rPr>
          <w:b/>
          <w:bCs/>
          <w:i/>
          <w:iCs/>
          <w:color w:val="000000" w:themeColor="text1"/>
          <w:sz w:val="52"/>
          <w:szCs w:val="52"/>
          <w:u w:val="single"/>
        </w:rPr>
        <w:t>Varda</w:t>
      </w:r>
      <w:proofErr w:type="spellEnd"/>
    </w:p>
    <w:p w14:paraId="2F6190D2" w14:textId="1BBDBD41" w:rsidR="00686C44" w:rsidRDefault="000B123C" w:rsidP="00686C44">
      <w:pPr>
        <w:pStyle w:val="Heading1"/>
      </w:pPr>
      <w:r>
        <w:t>Na</w:t>
      </w:r>
      <w:r w:rsidR="00686C44">
        <w:t>me :</w:t>
      </w:r>
      <w:r w:rsidR="009F78F0">
        <w:t xml:space="preserve"> </w:t>
      </w:r>
      <w:proofErr w:type="spellStart"/>
      <w:r w:rsidR="00686C44">
        <w:t>Sharmin</w:t>
      </w:r>
      <w:proofErr w:type="spellEnd"/>
    </w:p>
    <w:p w14:paraId="4CFD8954" w14:textId="77777777" w:rsidR="00686C44" w:rsidRDefault="00686C44" w:rsidP="00686C44">
      <w:pPr>
        <w:pStyle w:val="Heading1"/>
      </w:pPr>
    </w:p>
    <w:p w14:paraId="67527B20" w14:textId="0A197A57" w:rsidR="00686C44" w:rsidRDefault="00686C44" w:rsidP="00686C44">
      <w:pPr>
        <w:pStyle w:val="Heading1"/>
      </w:pPr>
      <w:r>
        <w:t>Surname:</w:t>
      </w:r>
      <w:r w:rsidR="009F78F0">
        <w:t xml:space="preserve"> </w:t>
      </w:r>
      <w:proofErr w:type="spellStart"/>
      <w:r w:rsidR="00A528F8">
        <w:t>Varda</w:t>
      </w:r>
      <w:proofErr w:type="spellEnd"/>
    </w:p>
    <w:p w14:paraId="624A7B80" w14:textId="77777777" w:rsidR="00686C44" w:rsidRDefault="00686C44" w:rsidP="00686C44">
      <w:pPr>
        <w:pStyle w:val="Heading1"/>
      </w:pPr>
    </w:p>
    <w:p w14:paraId="69D5B2F9" w14:textId="363CB35A" w:rsidR="002C7B77" w:rsidRPr="002C7B77" w:rsidRDefault="00686C44" w:rsidP="00690735">
      <w:pPr>
        <w:pStyle w:val="Heading1"/>
      </w:pPr>
      <w:r>
        <w:t xml:space="preserve">Date of </w:t>
      </w:r>
      <w:r w:rsidR="00117331">
        <w:t>z</w:t>
      </w:r>
      <w:r>
        <w:t>:</w:t>
      </w:r>
      <w:r w:rsidR="009F78F0">
        <w:t xml:space="preserve"> </w:t>
      </w:r>
      <w:r>
        <w:t>10</w:t>
      </w:r>
      <w:r w:rsidR="00BA4E93" w:rsidRPr="00BA4E93">
        <w:rPr>
          <w:vertAlign w:val="superscript"/>
        </w:rPr>
        <w:t>th</w:t>
      </w:r>
      <w:r w:rsidR="00BA4E93">
        <w:t xml:space="preserve"> </w:t>
      </w:r>
      <w:r>
        <w:t>January 198</w:t>
      </w:r>
      <w:r w:rsidR="002C7B77">
        <w:t>7</w:t>
      </w:r>
    </w:p>
    <w:p w14:paraId="36B57419" w14:textId="77777777" w:rsidR="00686C44" w:rsidRDefault="00686C44" w:rsidP="00686C44">
      <w:pPr>
        <w:pStyle w:val="Heading1"/>
      </w:pPr>
    </w:p>
    <w:p w14:paraId="7BE01B9F" w14:textId="00F413E6" w:rsidR="00653780" w:rsidRPr="00944A48" w:rsidRDefault="00686C44" w:rsidP="00944A48">
      <w:pPr>
        <w:pStyle w:val="Heading1"/>
      </w:pPr>
      <w:r>
        <w:t>Nationality:</w:t>
      </w:r>
      <w:r w:rsidR="009F78F0">
        <w:t xml:space="preserve"> </w:t>
      </w:r>
      <w:r>
        <w:t>Tanzanian</w:t>
      </w:r>
    </w:p>
    <w:p w14:paraId="517CF7EF" w14:textId="08138BF0" w:rsidR="00686C44" w:rsidRPr="00A874A9" w:rsidRDefault="00A874A9" w:rsidP="00A874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Ethnicity: Indian</w:t>
      </w:r>
    </w:p>
    <w:p w14:paraId="36E12BD9" w14:textId="530F370D" w:rsidR="00686C44" w:rsidRDefault="00686C44" w:rsidP="00686C44">
      <w:pPr>
        <w:pStyle w:val="Heading1"/>
      </w:pPr>
      <w:r>
        <w:t>Marital status:</w:t>
      </w:r>
      <w:r w:rsidR="00A63955">
        <w:t xml:space="preserve"> </w:t>
      </w:r>
      <w:r>
        <w:t xml:space="preserve">Married </w:t>
      </w:r>
    </w:p>
    <w:p w14:paraId="775BF474" w14:textId="77777777" w:rsidR="00686C44" w:rsidRDefault="00686C44" w:rsidP="00686C44">
      <w:pPr>
        <w:pStyle w:val="Heading1"/>
      </w:pPr>
    </w:p>
    <w:p w14:paraId="1DBDF111" w14:textId="77777777" w:rsidR="00686C44" w:rsidRDefault="00686C44" w:rsidP="00686C44">
      <w:pPr>
        <w:pStyle w:val="Heading1"/>
      </w:pPr>
      <w:r>
        <w:t>Languages:</w:t>
      </w:r>
    </w:p>
    <w:p w14:paraId="1AD5D472" w14:textId="77777777" w:rsidR="00686C44" w:rsidRDefault="00686C44" w:rsidP="00686C44">
      <w:pPr>
        <w:pStyle w:val="Heading1"/>
      </w:pPr>
    </w:p>
    <w:p w14:paraId="1843E6E5" w14:textId="6C1FE065" w:rsidR="00686C44" w:rsidRDefault="00686C44" w:rsidP="00686C44">
      <w:pPr>
        <w:pStyle w:val="Heading1"/>
      </w:pPr>
      <w:r>
        <w:t>English, Urdu, Kiswahili</w:t>
      </w:r>
      <w:r w:rsidR="00A63955">
        <w:t xml:space="preserve">, Indonesian,  </w:t>
      </w:r>
      <w:proofErr w:type="spellStart"/>
      <w:r w:rsidR="00A63955">
        <w:t>Gujrati</w:t>
      </w:r>
      <w:proofErr w:type="spellEnd"/>
      <w:r w:rsidR="00A63955">
        <w:t xml:space="preserve">, Kutchi. </w:t>
      </w:r>
    </w:p>
    <w:p w14:paraId="7FFD8B9F" w14:textId="77777777" w:rsidR="00686C44" w:rsidRDefault="00686C44" w:rsidP="00686C44">
      <w:pPr>
        <w:pStyle w:val="Heading1"/>
      </w:pPr>
    </w:p>
    <w:p w14:paraId="3CE247F3" w14:textId="77777777" w:rsidR="00686C44" w:rsidRDefault="00686C44" w:rsidP="00686C44">
      <w:pPr>
        <w:pStyle w:val="Heading1"/>
      </w:pPr>
      <w:r>
        <w:t>Mobile number:</w:t>
      </w:r>
    </w:p>
    <w:p w14:paraId="4FEF126A" w14:textId="77777777" w:rsidR="00686C44" w:rsidRDefault="00686C44" w:rsidP="00686C44">
      <w:pPr>
        <w:pStyle w:val="Heading1"/>
      </w:pPr>
    </w:p>
    <w:p w14:paraId="46AE66FB" w14:textId="2BB177C3" w:rsidR="00813738" w:rsidRPr="00813738" w:rsidRDefault="00686C44" w:rsidP="00813738">
      <w:pPr>
        <w:pStyle w:val="Heading1"/>
      </w:pPr>
      <w:r>
        <w:t>+</w:t>
      </w:r>
      <w:r w:rsidR="00BA26FB">
        <w:t xml:space="preserve">255 </w:t>
      </w:r>
      <w:r w:rsidR="00443B66" w:rsidRPr="00443B66">
        <w:t>783 782 104</w:t>
      </w:r>
    </w:p>
    <w:p w14:paraId="7235186E" w14:textId="79F73A28" w:rsidR="00BA26FB" w:rsidRPr="00BA26FB" w:rsidRDefault="00686C44" w:rsidP="00BA26FB">
      <w:pPr>
        <w:pStyle w:val="Heading1"/>
      </w:pPr>
      <w:r>
        <w:t>Email address:</w:t>
      </w:r>
      <w:r w:rsidR="003A0034" w:rsidRPr="003A0034">
        <w:t xml:space="preserve"> </w:t>
      </w:r>
    </w:p>
    <w:p w14:paraId="39F97E10" w14:textId="778D3AFF" w:rsidR="00447444" w:rsidRPr="00447444" w:rsidRDefault="00686C44" w:rsidP="00447444">
      <w:pPr>
        <w:pStyle w:val="Heading1"/>
      </w:pPr>
      <w:r>
        <w:t>sharmeenfajarvarda@outlook.com</w:t>
      </w:r>
    </w:p>
    <w:p w14:paraId="3C01B98E" w14:textId="77777777" w:rsidR="00BD628A" w:rsidRDefault="00BD628A" w:rsidP="00686C44">
      <w:pPr>
        <w:pStyle w:val="Heading1"/>
      </w:pPr>
    </w:p>
    <w:p w14:paraId="46F1D305" w14:textId="439F9821" w:rsidR="00686C44" w:rsidRDefault="00686C44" w:rsidP="00686C44">
      <w:pPr>
        <w:pStyle w:val="Heading1"/>
      </w:pPr>
      <w:r>
        <w:t>Home address:</w:t>
      </w:r>
    </w:p>
    <w:p w14:paraId="3BC2EA5D" w14:textId="22314732" w:rsidR="00FC74FF" w:rsidRPr="00FC74FF" w:rsidRDefault="000F0B9D" w:rsidP="00FC74FF">
      <w:pPr>
        <w:pStyle w:val="Heading1"/>
      </w:pPr>
      <w:proofErr w:type="spellStart"/>
      <w:r>
        <w:t>Msasani</w:t>
      </w:r>
      <w:proofErr w:type="spellEnd"/>
      <w:r>
        <w:t xml:space="preserve">, Dar </w:t>
      </w:r>
      <w:proofErr w:type="spellStart"/>
      <w:r>
        <w:t>es</w:t>
      </w:r>
      <w:proofErr w:type="spellEnd"/>
      <w:r>
        <w:t xml:space="preserve"> Salaam, Tanzania.</w:t>
      </w:r>
    </w:p>
    <w:p w14:paraId="15EC741F" w14:textId="77777777" w:rsidR="00FC74FF" w:rsidRDefault="00FC74FF" w:rsidP="00686C44">
      <w:pPr>
        <w:pStyle w:val="Heading1"/>
      </w:pPr>
    </w:p>
    <w:p w14:paraId="1359CE27" w14:textId="2160B42A" w:rsidR="00686C44" w:rsidRDefault="00686C44" w:rsidP="00686C44">
      <w:pPr>
        <w:pStyle w:val="Heading1"/>
      </w:pPr>
      <w:r>
        <w:t>School:</w:t>
      </w:r>
    </w:p>
    <w:p w14:paraId="77466AB5" w14:textId="77777777" w:rsidR="00686C44" w:rsidRDefault="00686C44" w:rsidP="00686C44">
      <w:pPr>
        <w:pStyle w:val="Heading1"/>
      </w:pPr>
    </w:p>
    <w:p w14:paraId="637898F7" w14:textId="77777777" w:rsidR="00686C44" w:rsidRDefault="00686C44" w:rsidP="00686C44">
      <w:pPr>
        <w:pStyle w:val="Heading1"/>
      </w:pPr>
      <w:r>
        <w:t xml:space="preserve">St Mary's High School, </w:t>
      </w:r>
      <w:proofErr w:type="spellStart"/>
      <w:r>
        <w:t>Mbezi</w:t>
      </w:r>
      <w:proofErr w:type="spellEnd"/>
      <w:r>
        <w:t xml:space="preserve"> Beach</w:t>
      </w:r>
    </w:p>
    <w:p w14:paraId="24911546" w14:textId="77777777" w:rsidR="00686C44" w:rsidRDefault="00686C44" w:rsidP="00686C44">
      <w:pPr>
        <w:pStyle w:val="Heading1"/>
      </w:pPr>
    </w:p>
    <w:p w14:paraId="6CE9D43A" w14:textId="77777777" w:rsidR="00686C44" w:rsidRDefault="00686C44" w:rsidP="00686C44">
      <w:pPr>
        <w:pStyle w:val="Heading1"/>
      </w:pPr>
      <w:r>
        <w:t>Completed A levels Secondary Education ( 2005 )</w:t>
      </w:r>
    </w:p>
    <w:p w14:paraId="617F9EF1" w14:textId="77777777" w:rsidR="00686C44" w:rsidRDefault="00686C44" w:rsidP="00686C44">
      <w:pPr>
        <w:pStyle w:val="Heading1"/>
      </w:pPr>
    </w:p>
    <w:p w14:paraId="780176B6" w14:textId="77777777" w:rsidR="00686C44" w:rsidRDefault="00686C44" w:rsidP="00686C44">
      <w:pPr>
        <w:pStyle w:val="Heading1"/>
      </w:pPr>
      <w:r>
        <w:t>College:</w:t>
      </w:r>
    </w:p>
    <w:p w14:paraId="6B342B49" w14:textId="77777777" w:rsidR="00686C44" w:rsidRDefault="00686C44" w:rsidP="00686C44">
      <w:pPr>
        <w:pStyle w:val="Heading1"/>
      </w:pPr>
    </w:p>
    <w:p w14:paraId="4B6D836F" w14:textId="77777777" w:rsidR="00686C44" w:rsidRDefault="00686C44" w:rsidP="00686C44">
      <w:pPr>
        <w:pStyle w:val="Heading1"/>
      </w:pPr>
      <w:r>
        <w:t>Institute of Information Technology ( 2005 )</w:t>
      </w:r>
    </w:p>
    <w:p w14:paraId="4358132A" w14:textId="77777777" w:rsidR="00686C44" w:rsidRDefault="00686C44" w:rsidP="00686C44">
      <w:pPr>
        <w:pStyle w:val="Heading1"/>
      </w:pPr>
    </w:p>
    <w:p w14:paraId="24E403EE" w14:textId="77777777" w:rsidR="00686C44" w:rsidRDefault="00686C44" w:rsidP="00686C44">
      <w:pPr>
        <w:pStyle w:val="Heading1"/>
      </w:pPr>
      <w:r>
        <w:t>Subjects passed:</w:t>
      </w:r>
    </w:p>
    <w:p w14:paraId="5A779AD9" w14:textId="77777777" w:rsidR="00686C44" w:rsidRDefault="00686C44" w:rsidP="00686C44">
      <w:pPr>
        <w:pStyle w:val="Heading1"/>
      </w:pPr>
    </w:p>
    <w:p w14:paraId="397C6B6C" w14:textId="77777777" w:rsidR="00686C44" w:rsidRDefault="00686C44" w:rsidP="00686C44">
      <w:pPr>
        <w:pStyle w:val="Heading1"/>
      </w:pPr>
      <w:r>
        <w:t>Microsoft Publisher Corel Draw</w:t>
      </w:r>
    </w:p>
    <w:p w14:paraId="7531D9FC" w14:textId="77777777" w:rsidR="00686C44" w:rsidRDefault="00686C44" w:rsidP="00686C44">
      <w:pPr>
        <w:pStyle w:val="Heading1"/>
      </w:pPr>
    </w:p>
    <w:p w14:paraId="14848AE4" w14:textId="77777777" w:rsidR="00686C44" w:rsidRDefault="00686C44" w:rsidP="00686C44">
      <w:pPr>
        <w:pStyle w:val="Heading1"/>
      </w:pPr>
      <w:r>
        <w:t>College:</w:t>
      </w:r>
    </w:p>
    <w:p w14:paraId="3BD1077F" w14:textId="77777777" w:rsidR="00686C44" w:rsidRDefault="00686C44" w:rsidP="00686C44">
      <w:pPr>
        <w:pStyle w:val="Heading1"/>
      </w:pPr>
    </w:p>
    <w:p w14:paraId="5D197597" w14:textId="77777777" w:rsidR="00686C44" w:rsidRDefault="00686C44" w:rsidP="00686C44">
      <w:pPr>
        <w:pStyle w:val="Heading1"/>
      </w:pPr>
      <w:proofErr w:type="spellStart"/>
      <w:r>
        <w:t>Upeo</w:t>
      </w:r>
      <w:proofErr w:type="spellEnd"/>
      <w:r>
        <w:t xml:space="preserve"> Learning Centre ( 2006 )</w:t>
      </w:r>
    </w:p>
    <w:p w14:paraId="34C1159F" w14:textId="77777777" w:rsidR="00686C44" w:rsidRDefault="00686C44" w:rsidP="00686C44">
      <w:pPr>
        <w:pStyle w:val="Heading1"/>
      </w:pPr>
    </w:p>
    <w:p w14:paraId="6E674096" w14:textId="77777777" w:rsidR="00686C44" w:rsidRDefault="00686C44" w:rsidP="00686C44">
      <w:pPr>
        <w:pStyle w:val="Heading1"/>
      </w:pPr>
      <w:r>
        <w:t>Subjects passed:</w:t>
      </w:r>
    </w:p>
    <w:p w14:paraId="0A25B3CE" w14:textId="77777777" w:rsidR="00686C44" w:rsidRDefault="00686C44" w:rsidP="00686C44">
      <w:pPr>
        <w:pStyle w:val="Heading1"/>
      </w:pPr>
    </w:p>
    <w:p w14:paraId="636F9C4F" w14:textId="77777777" w:rsidR="00686C44" w:rsidRDefault="00686C44" w:rsidP="00686C44">
      <w:pPr>
        <w:pStyle w:val="Heading1"/>
      </w:pPr>
      <w:r>
        <w:t>Macromedia Flash</w:t>
      </w:r>
    </w:p>
    <w:p w14:paraId="4BCC5E90" w14:textId="77777777" w:rsidR="00686C44" w:rsidRDefault="00686C44" w:rsidP="00686C44">
      <w:pPr>
        <w:pStyle w:val="Heading1"/>
      </w:pPr>
    </w:p>
    <w:p w14:paraId="7A54884F" w14:textId="77777777" w:rsidR="00686C44" w:rsidRDefault="00686C44" w:rsidP="00686C44">
      <w:pPr>
        <w:pStyle w:val="Heading1"/>
      </w:pPr>
      <w:r>
        <w:t>Adobe Photoshop</w:t>
      </w:r>
    </w:p>
    <w:p w14:paraId="17FE4247" w14:textId="77777777" w:rsidR="00686C44" w:rsidRDefault="00686C44" w:rsidP="00686C44">
      <w:pPr>
        <w:pStyle w:val="Heading1"/>
      </w:pPr>
    </w:p>
    <w:p w14:paraId="33A5CCD1" w14:textId="39275AF0" w:rsidR="00F9228F" w:rsidRPr="00F9228F" w:rsidRDefault="00686C44" w:rsidP="00447444">
      <w:pPr>
        <w:pStyle w:val="Heading1"/>
      </w:pPr>
      <w:r>
        <w:t>Adobe Illustrator</w:t>
      </w:r>
    </w:p>
    <w:p w14:paraId="3018073D" w14:textId="77777777" w:rsidR="00686C44" w:rsidRDefault="00686C44" w:rsidP="00686C44">
      <w:pPr>
        <w:pStyle w:val="Heading1"/>
      </w:pPr>
      <w:r>
        <w:t>College:</w:t>
      </w:r>
    </w:p>
    <w:p w14:paraId="24DA75E5" w14:textId="77777777" w:rsidR="00686C44" w:rsidRDefault="00686C44" w:rsidP="00686C44">
      <w:pPr>
        <w:pStyle w:val="Heading1"/>
      </w:pPr>
    </w:p>
    <w:p w14:paraId="6BE997A6" w14:textId="77777777" w:rsidR="00686C44" w:rsidRDefault="00686C44" w:rsidP="00686C44">
      <w:pPr>
        <w:pStyle w:val="Heading1"/>
      </w:pPr>
      <w:r>
        <w:t>Don Bosco Computer Training Centre ( 2006 - 2007 - Evening classes )</w:t>
      </w:r>
    </w:p>
    <w:p w14:paraId="7B6BA3C0" w14:textId="77777777" w:rsidR="00686C44" w:rsidRDefault="00686C44" w:rsidP="00686C44">
      <w:pPr>
        <w:pStyle w:val="Heading1"/>
      </w:pPr>
    </w:p>
    <w:p w14:paraId="6B76050B" w14:textId="77777777" w:rsidR="00686C44" w:rsidRDefault="00686C44" w:rsidP="00686C44">
      <w:pPr>
        <w:pStyle w:val="Heading1"/>
      </w:pPr>
      <w:r>
        <w:t>Subjects passed:</w:t>
      </w:r>
    </w:p>
    <w:p w14:paraId="29AC606C" w14:textId="77777777" w:rsidR="00686C44" w:rsidRDefault="00686C44" w:rsidP="00686C44">
      <w:pPr>
        <w:pStyle w:val="Heading1"/>
      </w:pPr>
    </w:p>
    <w:p w14:paraId="54FBD897" w14:textId="77777777" w:rsidR="00686C44" w:rsidRDefault="00686C44" w:rsidP="00686C44">
      <w:pPr>
        <w:pStyle w:val="Heading1"/>
      </w:pPr>
      <w:r>
        <w:t>Adobe Photoshop CS ( 2012 )</w:t>
      </w:r>
    </w:p>
    <w:p w14:paraId="7CB90575" w14:textId="77777777" w:rsidR="000D6008" w:rsidRDefault="000D6008" w:rsidP="00686C44">
      <w:pPr>
        <w:pStyle w:val="Heading1"/>
      </w:pPr>
    </w:p>
    <w:p w14:paraId="0A5B93D9" w14:textId="56685CB2" w:rsidR="00686C44" w:rsidRDefault="00686C44" w:rsidP="00686C44">
      <w:pPr>
        <w:pStyle w:val="Heading1"/>
      </w:pPr>
      <w:r>
        <w:t>Html</w:t>
      </w:r>
    </w:p>
    <w:p w14:paraId="7643B45C" w14:textId="77777777" w:rsidR="00686C44" w:rsidRDefault="00686C44" w:rsidP="00686C44">
      <w:pPr>
        <w:pStyle w:val="Heading1"/>
      </w:pPr>
    </w:p>
    <w:p w14:paraId="1E6B2708" w14:textId="77777777" w:rsidR="00686C44" w:rsidRDefault="00686C44" w:rsidP="00686C44">
      <w:pPr>
        <w:pStyle w:val="Heading1"/>
      </w:pPr>
      <w:r>
        <w:t>Microsoft Front Page</w:t>
      </w:r>
    </w:p>
    <w:p w14:paraId="0FC53041" w14:textId="77777777" w:rsidR="00686C44" w:rsidRDefault="00686C44" w:rsidP="00686C44">
      <w:pPr>
        <w:pStyle w:val="Heading1"/>
      </w:pPr>
    </w:p>
    <w:p w14:paraId="1AD8F8FE" w14:textId="77777777" w:rsidR="00686C44" w:rsidRDefault="00686C44" w:rsidP="00686C44">
      <w:pPr>
        <w:pStyle w:val="Heading1"/>
      </w:pPr>
      <w:r>
        <w:t>Macromedia Dreamweaver mx</w:t>
      </w:r>
    </w:p>
    <w:p w14:paraId="10D4F7C7" w14:textId="77777777" w:rsidR="00686C44" w:rsidRDefault="00686C44" w:rsidP="00686C44">
      <w:pPr>
        <w:pStyle w:val="Heading1"/>
      </w:pPr>
    </w:p>
    <w:p w14:paraId="5532360E" w14:textId="77777777" w:rsidR="00686C44" w:rsidRDefault="00686C44" w:rsidP="00686C44">
      <w:pPr>
        <w:pStyle w:val="Heading1"/>
      </w:pPr>
      <w:r>
        <w:t>Macromedia Flash mx</w:t>
      </w:r>
    </w:p>
    <w:p w14:paraId="025089BC" w14:textId="77777777" w:rsidR="00686C44" w:rsidRDefault="00686C44" w:rsidP="00686C44">
      <w:pPr>
        <w:pStyle w:val="Heading1"/>
      </w:pPr>
    </w:p>
    <w:p w14:paraId="66C0B22F" w14:textId="77777777" w:rsidR="00686C44" w:rsidRDefault="00686C44" w:rsidP="00686C44">
      <w:pPr>
        <w:pStyle w:val="Heading1"/>
      </w:pPr>
      <w:r>
        <w:t>Microsoft Word and Excel</w:t>
      </w:r>
    </w:p>
    <w:p w14:paraId="09809A75" w14:textId="77777777" w:rsidR="00686C44" w:rsidRDefault="00686C44" w:rsidP="00686C44">
      <w:pPr>
        <w:pStyle w:val="Heading1"/>
      </w:pPr>
    </w:p>
    <w:p w14:paraId="25B23BC5" w14:textId="77777777" w:rsidR="00686C44" w:rsidRDefault="00686C44" w:rsidP="00686C44">
      <w:pPr>
        <w:pStyle w:val="Heading1"/>
      </w:pPr>
      <w:r>
        <w:t>College:</w:t>
      </w:r>
    </w:p>
    <w:p w14:paraId="41ABB00F" w14:textId="77777777" w:rsidR="00686C44" w:rsidRDefault="00686C44" w:rsidP="00686C44">
      <w:pPr>
        <w:pStyle w:val="Heading1"/>
      </w:pPr>
    </w:p>
    <w:p w14:paraId="728E11D4" w14:textId="77777777" w:rsidR="00686C44" w:rsidRDefault="00686C44" w:rsidP="00686C44">
      <w:pPr>
        <w:pStyle w:val="Heading1"/>
      </w:pPr>
      <w:r>
        <w:t>Kilimanjaro Modern Teachers College ( 2006- 2007 )</w:t>
      </w:r>
    </w:p>
    <w:p w14:paraId="4F4EDED0" w14:textId="77777777" w:rsidR="00686C44" w:rsidRDefault="00686C44" w:rsidP="00686C44">
      <w:pPr>
        <w:pStyle w:val="Heading1"/>
      </w:pPr>
    </w:p>
    <w:p w14:paraId="1FC6A183" w14:textId="77777777" w:rsidR="00686C44" w:rsidRDefault="00686C44" w:rsidP="00686C44">
      <w:pPr>
        <w:pStyle w:val="Heading1"/>
      </w:pPr>
      <w:r>
        <w:t>Subjects passed:</w:t>
      </w:r>
    </w:p>
    <w:p w14:paraId="222EF12A" w14:textId="77777777" w:rsidR="00686C44" w:rsidRDefault="00686C44" w:rsidP="00686C44">
      <w:pPr>
        <w:pStyle w:val="Heading1"/>
      </w:pPr>
    </w:p>
    <w:p w14:paraId="4CB4D93B" w14:textId="43FAD64D" w:rsidR="00F70173" w:rsidRPr="00F70173" w:rsidRDefault="00686C44" w:rsidP="00832C2C">
      <w:pPr>
        <w:pStyle w:val="Heading1"/>
      </w:pPr>
      <w:r>
        <w:t>Completed 2 years teachers training in primary English education</w:t>
      </w:r>
    </w:p>
    <w:p w14:paraId="5DEDA214" w14:textId="7DD75D9F" w:rsidR="00686C44" w:rsidRDefault="00686C44" w:rsidP="00686C44">
      <w:pPr>
        <w:pStyle w:val="Heading1"/>
      </w:pPr>
      <w:r>
        <w:t>Institute:</w:t>
      </w:r>
    </w:p>
    <w:p w14:paraId="006FC7B7" w14:textId="7CDF6170" w:rsidR="00686C44" w:rsidRDefault="00686C44" w:rsidP="00686C44">
      <w:pPr>
        <w:pStyle w:val="Heading1"/>
      </w:pPr>
    </w:p>
    <w:p w14:paraId="7BF09CE6" w14:textId="39174402" w:rsidR="00D25EDC" w:rsidRPr="00623533" w:rsidRDefault="00E9741B" w:rsidP="00E9741B">
      <w:pPr>
        <w:rPr>
          <w:b/>
          <w:bCs/>
          <w:sz w:val="28"/>
          <w:szCs w:val="28"/>
        </w:rPr>
      </w:pPr>
      <w:r w:rsidRPr="00623533">
        <w:rPr>
          <w:b/>
          <w:bCs/>
          <w:sz w:val="28"/>
          <w:szCs w:val="28"/>
        </w:rPr>
        <w:t xml:space="preserve">British Council </w:t>
      </w:r>
      <w:r w:rsidR="00686C44" w:rsidRPr="00623533">
        <w:rPr>
          <w:b/>
          <w:bCs/>
          <w:sz w:val="28"/>
          <w:szCs w:val="28"/>
        </w:rPr>
        <w:t xml:space="preserve"> </w:t>
      </w:r>
    </w:p>
    <w:p w14:paraId="4E4DD83B" w14:textId="63CB97E6" w:rsidR="005D460C" w:rsidRPr="00623533" w:rsidRDefault="005D460C" w:rsidP="00E9741B">
      <w:pPr>
        <w:rPr>
          <w:b/>
          <w:bCs/>
          <w:sz w:val="28"/>
          <w:szCs w:val="28"/>
        </w:rPr>
      </w:pPr>
      <w:r w:rsidRPr="00623533">
        <w:rPr>
          <w:b/>
          <w:bCs/>
          <w:sz w:val="28"/>
          <w:szCs w:val="28"/>
        </w:rPr>
        <w:t>Subject passed:</w:t>
      </w:r>
    </w:p>
    <w:p w14:paraId="148F3F94" w14:textId="4C98CB34" w:rsidR="005D460C" w:rsidRDefault="00055E8E" w:rsidP="00E9741B">
      <w:pPr>
        <w:rPr>
          <w:b/>
          <w:bCs/>
          <w:sz w:val="28"/>
          <w:szCs w:val="28"/>
        </w:rPr>
      </w:pPr>
      <w:r w:rsidRPr="00623533">
        <w:rPr>
          <w:b/>
          <w:bCs/>
          <w:sz w:val="28"/>
          <w:szCs w:val="28"/>
        </w:rPr>
        <w:t>Upper Intermediate B 2009</w:t>
      </w:r>
    </w:p>
    <w:p w14:paraId="1CB878DD" w14:textId="77777777" w:rsidR="008178DB" w:rsidRDefault="008178DB" w:rsidP="00E9741B">
      <w:pPr>
        <w:rPr>
          <w:b/>
          <w:bCs/>
          <w:sz w:val="28"/>
          <w:szCs w:val="28"/>
        </w:rPr>
      </w:pPr>
    </w:p>
    <w:p w14:paraId="6E29A9C8" w14:textId="348C4922" w:rsidR="00623533" w:rsidRPr="0073547A" w:rsidRDefault="0073547A" w:rsidP="00E9741B">
      <w:pPr>
        <w:rPr>
          <w:b/>
          <w:bCs/>
          <w:sz w:val="28"/>
          <w:szCs w:val="28"/>
        </w:rPr>
      </w:pPr>
      <w:r w:rsidRPr="0073547A">
        <w:rPr>
          <w:b/>
          <w:bCs/>
          <w:sz w:val="28"/>
          <w:szCs w:val="28"/>
        </w:rPr>
        <w:t xml:space="preserve">British Council </w:t>
      </w:r>
      <w:r w:rsidR="004733CB">
        <w:rPr>
          <w:b/>
          <w:bCs/>
          <w:sz w:val="28"/>
          <w:szCs w:val="28"/>
        </w:rPr>
        <w:t>(</w:t>
      </w:r>
      <w:r w:rsidR="0076190C">
        <w:rPr>
          <w:b/>
          <w:bCs/>
          <w:sz w:val="28"/>
          <w:szCs w:val="28"/>
        </w:rPr>
        <w:t>2008-2010)</w:t>
      </w:r>
    </w:p>
    <w:p w14:paraId="0A84065B" w14:textId="77777777" w:rsidR="00686C44" w:rsidRDefault="00686C44" w:rsidP="00686C44">
      <w:pPr>
        <w:pStyle w:val="Heading1"/>
      </w:pPr>
      <w:r>
        <w:t>Subjects passed:</w:t>
      </w:r>
    </w:p>
    <w:p w14:paraId="05F48B6E" w14:textId="77777777" w:rsidR="00686C44" w:rsidRDefault="00686C44" w:rsidP="00686C44">
      <w:pPr>
        <w:pStyle w:val="Heading1"/>
      </w:pPr>
    </w:p>
    <w:p w14:paraId="1195C18C" w14:textId="77777777" w:rsidR="00686C44" w:rsidRDefault="00686C44" w:rsidP="00686C44">
      <w:pPr>
        <w:pStyle w:val="Heading1"/>
      </w:pPr>
      <w:r>
        <w:t>Professional Development Course</w:t>
      </w:r>
    </w:p>
    <w:p w14:paraId="392ECF62" w14:textId="77777777" w:rsidR="00686C44" w:rsidRDefault="00686C44" w:rsidP="00686C44">
      <w:pPr>
        <w:pStyle w:val="Heading1"/>
      </w:pPr>
    </w:p>
    <w:p w14:paraId="53D6ACEE" w14:textId="77777777" w:rsidR="00686C44" w:rsidRDefault="00686C44" w:rsidP="00686C44">
      <w:pPr>
        <w:pStyle w:val="Heading1"/>
      </w:pPr>
      <w:r>
        <w:t>Report Writing</w:t>
      </w:r>
    </w:p>
    <w:p w14:paraId="6DB5077E" w14:textId="77777777" w:rsidR="00686C44" w:rsidRDefault="00686C44" w:rsidP="00686C44">
      <w:pPr>
        <w:pStyle w:val="Heading1"/>
      </w:pPr>
    </w:p>
    <w:p w14:paraId="54ED4F3A" w14:textId="77777777" w:rsidR="00686C44" w:rsidRDefault="00686C44" w:rsidP="00686C44">
      <w:pPr>
        <w:pStyle w:val="Heading1"/>
      </w:pPr>
      <w:r>
        <w:t>Presentation Skills</w:t>
      </w:r>
    </w:p>
    <w:p w14:paraId="2F0557FC" w14:textId="77777777" w:rsidR="00686C44" w:rsidRDefault="00686C44" w:rsidP="00686C44">
      <w:pPr>
        <w:pStyle w:val="Heading1"/>
      </w:pPr>
    </w:p>
    <w:p w14:paraId="4CD62607" w14:textId="6151CDA1" w:rsidR="00FC74FF" w:rsidRPr="00FC74FF" w:rsidRDefault="00686C44" w:rsidP="00FC74FF">
      <w:pPr>
        <w:pStyle w:val="Heading1"/>
      </w:pPr>
      <w:r>
        <w:t>Communication Skills</w:t>
      </w:r>
    </w:p>
    <w:p w14:paraId="3A58D416" w14:textId="77777777" w:rsidR="00FC74FF" w:rsidRDefault="00FC74FF" w:rsidP="00686C44">
      <w:pPr>
        <w:pStyle w:val="Heading1"/>
      </w:pPr>
    </w:p>
    <w:p w14:paraId="2BCC3D34" w14:textId="1A4A9592" w:rsidR="00686C44" w:rsidRDefault="00883B0D" w:rsidP="00686C44">
      <w:pPr>
        <w:pStyle w:val="Heading1"/>
      </w:pPr>
      <w:r>
        <w:t>College</w:t>
      </w:r>
      <w:r w:rsidR="00686C44">
        <w:t>:</w:t>
      </w:r>
    </w:p>
    <w:p w14:paraId="26CBE076" w14:textId="3D770DCF" w:rsidR="001C0084" w:rsidRDefault="00686C44" w:rsidP="00D25EDC">
      <w:pPr>
        <w:spacing w:after="180"/>
        <w:rPr>
          <w:b/>
          <w:bCs/>
          <w:sz w:val="28"/>
          <w:szCs w:val="28"/>
        </w:rPr>
      </w:pPr>
      <w:r w:rsidRPr="00B11EE8">
        <w:rPr>
          <w:b/>
          <w:bCs/>
          <w:sz w:val="28"/>
          <w:szCs w:val="28"/>
        </w:rPr>
        <w:t xml:space="preserve">Alison </w:t>
      </w:r>
    </w:p>
    <w:p w14:paraId="1B59A394" w14:textId="285DC5E1" w:rsidR="00C16F89" w:rsidRDefault="00F9660E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passed:</w:t>
      </w:r>
    </w:p>
    <w:p w14:paraId="307D0F8C" w14:textId="24BF6422" w:rsidR="00F9660E" w:rsidRDefault="004C32FE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Dip</w:t>
      </w:r>
      <w:r w:rsidR="00BB1F10">
        <w:rPr>
          <w:b/>
          <w:bCs/>
          <w:sz w:val="28"/>
          <w:szCs w:val="28"/>
        </w:rPr>
        <w:t xml:space="preserve">loma in </w:t>
      </w:r>
      <w:r>
        <w:rPr>
          <w:b/>
          <w:bCs/>
          <w:sz w:val="28"/>
          <w:szCs w:val="28"/>
        </w:rPr>
        <w:t>Legal Secretary</w:t>
      </w:r>
    </w:p>
    <w:p w14:paraId="5D713927" w14:textId="786C35F5" w:rsidR="00BB1F10" w:rsidRDefault="005246D1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2013</w:t>
      </w:r>
    </w:p>
    <w:p w14:paraId="6A5EDEA7" w14:textId="7A2D9528" w:rsidR="005246D1" w:rsidRPr="00EF62B1" w:rsidRDefault="009F7DF4" w:rsidP="00D25EDC">
      <w:pPr>
        <w:spacing w:after="180"/>
        <w:rPr>
          <w:b/>
          <w:bCs/>
          <w:sz w:val="28"/>
          <w:szCs w:val="28"/>
        </w:rPr>
      </w:pPr>
      <w:r w:rsidRPr="00EF62B1">
        <w:rPr>
          <w:b/>
          <w:bCs/>
          <w:sz w:val="28"/>
          <w:szCs w:val="28"/>
        </w:rPr>
        <w:t>Alison</w:t>
      </w:r>
    </w:p>
    <w:p w14:paraId="41C01EC2" w14:textId="7082DE08" w:rsidR="009F7DF4" w:rsidRDefault="009F7DF4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Diploma in operations management </w:t>
      </w:r>
    </w:p>
    <w:p w14:paraId="678CD609" w14:textId="1E01F4E9" w:rsidR="00B468A6" w:rsidRDefault="00B468A6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</w:t>
      </w:r>
    </w:p>
    <w:p w14:paraId="6FD6975D" w14:textId="3881CAA6" w:rsidR="001B74E7" w:rsidRDefault="001B74E7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Alison</w:t>
      </w:r>
    </w:p>
    <w:p w14:paraId="2537251D" w14:textId="4C1D5B72" w:rsidR="00EF62B1" w:rsidRDefault="001B74E7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Introduction to teaching English as second language </w:t>
      </w:r>
      <w:r w:rsidR="00801D4A">
        <w:rPr>
          <w:b/>
          <w:bCs/>
          <w:sz w:val="28"/>
          <w:szCs w:val="28"/>
        </w:rPr>
        <w:t>(TESL)</w:t>
      </w:r>
    </w:p>
    <w:p w14:paraId="1D4A0539" w14:textId="6FEB4159" w:rsidR="00B468A6" w:rsidRDefault="00B468A6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</w:t>
      </w:r>
    </w:p>
    <w:p w14:paraId="6200B47B" w14:textId="14A415B4" w:rsidR="00801D4A" w:rsidRDefault="001A67B5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Alison</w:t>
      </w:r>
    </w:p>
    <w:p w14:paraId="75E161DF" w14:textId="2F36E4DA" w:rsidR="001A67B5" w:rsidRDefault="00FC2A21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Currency exchange </w:t>
      </w:r>
    </w:p>
    <w:p w14:paraId="67F639DD" w14:textId="6EF5BB5E" w:rsidR="00B468A6" w:rsidRDefault="00B468A6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</w:t>
      </w:r>
    </w:p>
    <w:p w14:paraId="6421F10B" w14:textId="771F0EA7" w:rsidR="008F33A3" w:rsidRDefault="008F33A3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Alison</w:t>
      </w:r>
    </w:p>
    <w:p w14:paraId="7E64D9D6" w14:textId="374DB6D2" w:rsidR="00C7482F" w:rsidRPr="00B11EE8" w:rsidRDefault="008F33A3" w:rsidP="00D25EDC">
      <w:pPr>
        <w:spacing w:after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Diploma in teaching skills for </w:t>
      </w:r>
      <w:r w:rsidR="00EC7FAD">
        <w:rPr>
          <w:b/>
          <w:bCs/>
          <w:sz w:val="28"/>
          <w:szCs w:val="28"/>
        </w:rPr>
        <w:t>educators</w:t>
      </w:r>
    </w:p>
    <w:p w14:paraId="4D187CA0" w14:textId="71E6A847" w:rsidR="001C0CB6" w:rsidRPr="005A67F0" w:rsidRDefault="001C0CB6" w:rsidP="005A67F0">
      <w:pPr>
        <w:pStyle w:val="Heading1"/>
      </w:pPr>
      <w:r>
        <w:t>Work Experienc</w:t>
      </w:r>
      <w:r w:rsidR="005A67F0">
        <w:t>e</w:t>
      </w:r>
    </w:p>
    <w:p w14:paraId="3F71D77F" w14:textId="77777777" w:rsidR="001C0CB6" w:rsidRPr="009374F6" w:rsidRDefault="001C0CB6" w:rsidP="001C0CB6">
      <w:pPr>
        <w:pStyle w:val="Heading2"/>
        <w:rPr>
          <w:color w:val="C00000"/>
          <w:sz w:val="28"/>
          <w:szCs w:val="28"/>
          <w:u w:val="single"/>
        </w:rPr>
      </w:pPr>
      <w:r w:rsidRPr="009374F6">
        <w:rPr>
          <w:color w:val="C00000"/>
          <w:sz w:val="28"/>
          <w:szCs w:val="28"/>
          <w:u w:val="single"/>
        </w:rPr>
        <w:t xml:space="preserve">Company: British Council (Dar </w:t>
      </w:r>
      <w:proofErr w:type="spellStart"/>
      <w:r w:rsidRPr="009374F6">
        <w:rPr>
          <w:color w:val="C00000"/>
          <w:sz w:val="28"/>
          <w:szCs w:val="28"/>
          <w:u w:val="single"/>
        </w:rPr>
        <w:t>es</w:t>
      </w:r>
      <w:proofErr w:type="spellEnd"/>
      <w:r w:rsidRPr="009374F6">
        <w:rPr>
          <w:color w:val="C00000"/>
          <w:sz w:val="28"/>
          <w:szCs w:val="28"/>
          <w:u w:val="single"/>
        </w:rPr>
        <w:t xml:space="preserve"> Salaam, Tanzania)</w:t>
      </w:r>
    </w:p>
    <w:p w14:paraId="0D650705" w14:textId="77777777" w:rsidR="001C0CB6" w:rsidRPr="009374F6" w:rsidRDefault="001C0CB6" w:rsidP="001C0CB6">
      <w:pPr>
        <w:pStyle w:val="Heading2"/>
        <w:rPr>
          <w:color w:val="C00000"/>
          <w:sz w:val="28"/>
          <w:szCs w:val="28"/>
          <w:u w:val="single"/>
        </w:rPr>
      </w:pPr>
    </w:p>
    <w:p w14:paraId="488CC136" w14:textId="46D187C7" w:rsidR="00B2031A" w:rsidRDefault="001C0CB6" w:rsidP="00EB3FF0">
      <w:pPr>
        <w:pStyle w:val="Heading2"/>
      </w:pPr>
      <w:r>
        <w:t xml:space="preserve">Position: Administrator </w:t>
      </w:r>
    </w:p>
    <w:p w14:paraId="509C43CD" w14:textId="77777777" w:rsidR="00EB3FF0" w:rsidRPr="00EB3FF0" w:rsidRDefault="00EB3FF0" w:rsidP="00EB3FF0"/>
    <w:p w14:paraId="3646A5B1" w14:textId="77777777" w:rsidR="00FF441D" w:rsidRPr="00FF441D" w:rsidRDefault="00FF441D" w:rsidP="00FF441D">
      <w:p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Responsibility:</w:t>
      </w:r>
    </w:p>
    <w:p w14:paraId="24860437" w14:textId="0F11E5CF" w:rsidR="00402435" w:rsidRDefault="00FF441D" w:rsidP="00FF441D">
      <w:p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Answering calls, taking messages and handling correspondence. maintaining diaries and arranging appointments. typing, preparing and collating reports.</w:t>
      </w:r>
    </w:p>
    <w:p w14:paraId="652C1973" w14:textId="77777777" w:rsidR="00A74757" w:rsidRPr="00FF441D" w:rsidRDefault="00A74757" w:rsidP="00FF441D">
      <w:pPr>
        <w:rPr>
          <w:b/>
          <w:bCs/>
          <w:sz w:val="28"/>
          <w:szCs w:val="28"/>
        </w:rPr>
      </w:pPr>
    </w:p>
    <w:p w14:paraId="3186BCA3" w14:textId="5BB8F750" w:rsidR="00FF441D" w:rsidRDefault="00232775" w:rsidP="00FF44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F441D" w:rsidRPr="00FF441D">
        <w:rPr>
          <w:b/>
          <w:bCs/>
          <w:sz w:val="28"/>
          <w:szCs w:val="28"/>
        </w:rPr>
        <w:t>rdering books, journals and other resources.</w:t>
      </w:r>
    </w:p>
    <w:p w14:paraId="61F48C48" w14:textId="7DB68649" w:rsidR="00914814" w:rsidRDefault="00914814" w:rsidP="00FF441D">
      <w:pPr>
        <w:rPr>
          <w:b/>
          <w:bCs/>
          <w:sz w:val="28"/>
          <w:szCs w:val="28"/>
        </w:rPr>
      </w:pPr>
    </w:p>
    <w:p w14:paraId="4CC94E62" w14:textId="64CCA361" w:rsidR="00FF441D" w:rsidRDefault="005647BA" w:rsidP="00FF44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Check IELTS </w:t>
      </w:r>
      <w:r w:rsidR="00F55EF8">
        <w:rPr>
          <w:b/>
          <w:bCs/>
          <w:sz w:val="28"/>
          <w:szCs w:val="28"/>
        </w:rPr>
        <w:t>test papers</w:t>
      </w:r>
    </w:p>
    <w:p w14:paraId="19A4BDAC" w14:textId="77777777" w:rsidR="00F55EF8" w:rsidRPr="00FF441D" w:rsidRDefault="00F55EF8" w:rsidP="00FF441D">
      <w:pPr>
        <w:rPr>
          <w:b/>
          <w:bCs/>
          <w:sz w:val="28"/>
          <w:szCs w:val="28"/>
        </w:rPr>
      </w:pPr>
    </w:p>
    <w:p w14:paraId="5986957D" w14:textId="659C7806" w:rsidR="00FF441D" w:rsidRPr="00FF441D" w:rsidRDefault="00232775" w:rsidP="00FF44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FF441D" w:rsidRPr="00FF441D">
        <w:rPr>
          <w:b/>
          <w:bCs/>
          <w:sz w:val="28"/>
          <w:szCs w:val="28"/>
        </w:rPr>
        <w:t>dvising academics on materials for their courses.</w:t>
      </w:r>
    </w:p>
    <w:p w14:paraId="1B21D38C" w14:textId="77777777" w:rsidR="00FF441D" w:rsidRPr="00FF441D" w:rsidRDefault="00FF441D" w:rsidP="00FF441D">
      <w:pPr>
        <w:rPr>
          <w:b/>
          <w:bCs/>
          <w:sz w:val="28"/>
          <w:szCs w:val="28"/>
        </w:rPr>
      </w:pPr>
    </w:p>
    <w:p w14:paraId="7BBD745A" w14:textId="77777777" w:rsidR="00FF441D" w:rsidRPr="00FF441D" w:rsidRDefault="00FF441D" w:rsidP="00FF441D">
      <w:p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Researching and developing new teaching materials. ...</w:t>
      </w:r>
    </w:p>
    <w:p w14:paraId="2E25A060" w14:textId="77777777" w:rsidR="00FF441D" w:rsidRPr="00FF441D" w:rsidRDefault="00FF441D" w:rsidP="00FF441D">
      <w:pPr>
        <w:rPr>
          <w:b/>
          <w:bCs/>
          <w:sz w:val="28"/>
          <w:szCs w:val="28"/>
        </w:rPr>
      </w:pPr>
    </w:p>
    <w:p w14:paraId="74864A21" w14:textId="77777777" w:rsidR="00FF441D" w:rsidRPr="00FF441D" w:rsidRDefault="00FF441D" w:rsidP="00FF441D">
      <w:p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Research and implementing new teaching methods. ...</w:t>
      </w:r>
    </w:p>
    <w:p w14:paraId="5ED6CA39" w14:textId="77777777" w:rsidR="00FF441D" w:rsidRPr="00FF441D" w:rsidRDefault="00FF441D" w:rsidP="00FF441D">
      <w:pPr>
        <w:rPr>
          <w:b/>
          <w:bCs/>
          <w:sz w:val="28"/>
          <w:szCs w:val="28"/>
        </w:rPr>
      </w:pPr>
    </w:p>
    <w:p w14:paraId="7118DED2" w14:textId="77777777" w:rsidR="00FF441D" w:rsidRPr="00FF441D" w:rsidRDefault="00FF441D" w:rsidP="00FF441D">
      <w:p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Marking student work and recording performance. ...</w:t>
      </w:r>
    </w:p>
    <w:p w14:paraId="622910A1" w14:textId="77777777" w:rsidR="00FF441D" w:rsidRPr="00FF441D" w:rsidRDefault="00FF441D" w:rsidP="00FF441D">
      <w:pPr>
        <w:rPr>
          <w:b/>
          <w:bCs/>
          <w:sz w:val="28"/>
          <w:szCs w:val="28"/>
        </w:rPr>
      </w:pPr>
    </w:p>
    <w:p w14:paraId="5C6FD185" w14:textId="77777777" w:rsidR="00FF441D" w:rsidRPr="00FF441D" w:rsidRDefault="00FF441D" w:rsidP="00FF441D">
      <w:p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Setting assessments and overseeing examinations.</w:t>
      </w:r>
    </w:p>
    <w:p w14:paraId="48C5BDC6" w14:textId="77777777" w:rsidR="00FF441D" w:rsidRPr="00FF441D" w:rsidRDefault="00FF441D" w:rsidP="00FF441D">
      <w:pPr>
        <w:rPr>
          <w:b/>
          <w:bCs/>
          <w:sz w:val="28"/>
          <w:szCs w:val="28"/>
        </w:rPr>
      </w:pPr>
    </w:p>
    <w:p w14:paraId="650E2254" w14:textId="77777777" w:rsidR="00FF441D" w:rsidRPr="00FF441D" w:rsidRDefault="00FF441D" w:rsidP="00FF441D">
      <w:p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Good communication, customer service and relationship-building skills.</w:t>
      </w:r>
    </w:p>
    <w:p w14:paraId="6A47E2B4" w14:textId="77777777" w:rsidR="00FF441D" w:rsidRPr="00FF441D" w:rsidRDefault="00FF441D" w:rsidP="00FF441D">
      <w:pPr>
        <w:rPr>
          <w:b/>
          <w:bCs/>
          <w:sz w:val="28"/>
          <w:szCs w:val="28"/>
        </w:rPr>
      </w:pPr>
    </w:p>
    <w:p w14:paraId="62D10CB3" w14:textId="77777777" w:rsidR="00FF441D" w:rsidRPr="00FF441D" w:rsidRDefault="00FF441D" w:rsidP="00FF441D">
      <w:pPr>
        <w:rPr>
          <w:b/>
          <w:bCs/>
          <w:sz w:val="28"/>
          <w:szCs w:val="28"/>
        </w:rPr>
      </w:pPr>
      <w:proofErr w:type="spellStart"/>
      <w:r w:rsidRPr="00FF441D">
        <w:rPr>
          <w:b/>
          <w:bCs/>
          <w:sz w:val="28"/>
          <w:szCs w:val="28"/>
        </w:rPr>
        <w:t>Teamworking</w:t>
      </w:r>
      <w:proofErr w:type="spellEnd"/>
      <w:r w:rsidRPr="00FF441D">
        <w:rPr>
          <w:b/>
          <w:bCs/>
          <w:sz w:val="28"/>
          <w:szCs w:val="28"/>
        </w:rPr>
        <w:t xml:space="preserve"> skills.</w:t>
      </w:r>
    </w:p>
    <w:p w14:paraId="08E10BCB" w14:textId="77777777" w:rsidR="00FF441D" w:rsidRPr="00FF441D" w:rsidRDefault="00FF441D" w:rsidP="00FF441D">
      <w:pPr>
        <w:rPr>
          <w:b/>
          <w:bCs/>
          <w:sz w:val="28"/>
          <w:szCs w:val="28"/>
        </w:rPr>
      </w:pPr>
    </w:p>
    <w:p w14:paraId="3C8E1947" w14:textId="77777777" w:rsidR="00FF441D" w:rsidRPr="00FF441D" w:rsidRDefault="00FF441D" w:rsidP="00FF441D">
      <w:pPr>
        <w:rPr>
          <w:b/>
          <w:bCs/>
          <w:sz w:val="28"/>
          <w:szCs w:val="28"/>
        </w:rPr>
      </w:pPr>
      <w:proofErr w:type="spellStart"/>
      <w:r w:rsidRPr="00FF441D">
        <w:rPr>
          <w:b/>
          <w:bCs/>
          <w:sz w:val="28"/>
          <w:szCs w:val="28"/>
        </w:rPr>
        <w:t>Organisation</w:t>
      </w:r>
      <w:proofErr w:type="spellEnd"/>
      <w:r w:rsidRPr="00FF441D">
        <w:rPr>
          <w:b/>
          <w:bCs/>
          <w:sz w:val="28"/>
          <w:szCs w:val="28"/>
        </w:rPr>
        <w:t xml:space="preserve"> and time management skills.</w:t>
      </w:r>
    </w:p>
    <w:p w14:paraId="326C8AEA" w14:textId="77777777" w:rsidR="00FF441D" w:rsidRPr="00FF441D" w:rsidRDefault="00FF441D" w:rsidP="00FF441D">
      <w:pPr>
        <w:rPr>
          <w:b/>
          <w:bCs/>
          <w:sz w:val="28"/>
          <w:szCs w:val="28"/>
        </w:rPr>
      </w:pPr>
    </w:p>
    <w:p w14:paraId="091A0FD9" w14:textId="77777777" w:rsidR="00FF441D" w:rsidRPr="00FF441D" w:rsidRDefault="00FF441D" w:rsidP="00FF441D">
      <w:p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Attention to detail.</w:t>
      </w:r>
    </w:p>
    <w:p w14:paraId="0B02F6E0" w14:textId="5472C10E" w:rsidR="00FF441D" w:rsidRPr="00FF441D" w:rsidRDefault="00FF441D" w:rsidP="00FF441D">
      <w:pPr>
        <w:rPr>
          <w:b/>
          <w:bCs/>
          <w:sz w:val="28"/>
          <w:szCs w:val="28"/>
        </w:rPr>
      </w:pPr>
    </w:p>
    <w:p w14:paraId="270F4CC5" w14:textId="46C27FD7" w:rsidR="00F536FC" w:rsidRDefault="00FF441D" w:rsidP="00AD2B88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FF441D">
        <w:rPr>
          <w:b/>
          <w:bCs/>
          <w:sz w:val="28"/>
          <w:szCs w:val="28"/>
        </w:rPr>
        <w:t>Tact, discretion and diplomacy.</w:t>
      </w:r>
    </w:p>
    <w:p w14:paraId="2EAF46EE" w14:textId="77777777" w:rsidR="00247B52" w:rsidRPr="00AD2B88" w:rsidRDefault="00247B52" w:rsidP="00247B52">
      <w:pPr>
        <w:pStyle w:val="ListParagraph"/>
        <w:ind w:left="720" w:firstLine="0"/>
        <w:rPr>
          <w:b/>
          <w:bCs/>
          <w:sz w:val="28"/>
          <w:szCs w:val="28"/>
        </w:rPr>
      </w:pPr>
    </w:p>
    <w:p w14:paraId="16950AB9" w14:textId="2F448E0D" w:rsidR="002C1140" w:rsidRPr="00F536FC" w:rsidRDefault="00DC1184" w:rsidP="00F536FC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Handle phone calls and meetings for teachers</w:t>
      </w:r>
    </w:p>
    <w:p w14:paraId="1A3B3507" w14:textId="53EC3250" w:rsidR="006D7D00" w:rsidRPr="00274DE8" w:rsidRDefault="006D7D00" w:rsidP="00274DE8">
      <w:pPr>
        <w:pStyle w:val="ListParagraph"/>
        <w:shd w:val="clear" w:color="auto" w:fill="FFFFFF"/>
        <w:spacing w:before="100" w:beforeAutospacing="1" w:after="100" w:afterAutospacing="1" w:line="360" w:lineRule="atLeast"/>
        <w:ind w:left="720" w:firstLine="0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</w:p>
    <w:p w14:paraId="538BAA17" w14:textId="1317C63D" w:rsidR="006D7D00" w:rsidRDefault="006D7D00" w:rsidP="00450CC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254D7C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Keep a budget to repair, replace or get new reading materials</w:t>
      </w:r>
    </w:p>
    <w:p w14:paraId="121CDE11" w14:textId="77777777" w:rsidR="00450CC6" w:rsidRPr="00450CC6" w:rsidRDefault="00450CC6" w:rsidP="00450CC6">
      <w:pPr>
        <w:pStyle w:val="ListParagraph"/>
        <w:shd w:val="clear" w:color="auto" w:fill="FFFFFF"/>
        <w:spacing w:before="100" w:beforeAutospacing="1" w:after="100" w:afterAutospacing="1" w:line="360" w:lineRule="atLeast"/>
        <w:ind w:left="720" w:firstLine="0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</w:p>
    <w:p w14:paraId="30091B15" w14:textId="61106E7F" w:rsidR="006D7D00" w:rsidRDefault="006D7D00" w:rsidP="00254D7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254D7C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Delegate tasks among staff to maintain a productive work environment</w:t>
      </w:r>
    </w:p>
    <w:p w14:paraId="4E6BF3C6" w14:textId="77777777" w:rsidR="00450CC6" w:rsidRPr="00254D7C" w:rsidRDefault="00450CC6" w:rsidP="00BE78AA">
      <w:pPr>
        <w:pStyle w:val="ListParagraph"/>
        <w:shd w:val="clear" w:color="auto" w:fill="FFFFFF"/>
        <w:spacing w:before="100" w:beforeAutospacing="1" w:after="100" w:afterAutospacing="1" w:line="360" w:lineRule="atLeast"/>
        <w:ind w:left="720" w:firstLine="0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</w:p>
    <w:p w14:paraId="6860CF97" w14:textId="22FEE118" w:rsidR="006D7D00" w:rsidRDefault="006D7D00" w:rsidP="00A622A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A622A8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Create an online database for easy access to members and staff</w:t>
      </w:r>
    </w:p>
    <w:p w14:paraId="270E0CDE" w14:textId="77777777" w:rsidR="00450CC6" w:rsidRPr="00A622A8" w:rsidRDefault="00450CC6" w:rsidP="00247B52">
      <w:pPr>
        <w:pStyle w:val="ListParagraph"/>
        <w:shd w:val="clear" w:color="auto" w:fill="FFFFFF"/>
        <w:spacing w:before="100" w:beforeAutospacing="1" w:after="100" w:afterAutospacing="1" w:line="360" w:lineRule="atLeast"/>
        <w:ind w:left="720" w:firstLine="0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</w:p>
    <w:p w14:paraId="6508C153" w14:textId="3C8F3C37" w:rsidR="006D7D00" w:rsidRDefault="006D7D00" w:rsidP="00A622A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A622A8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Catalog new inventory and update the database accordingly</w:t>
      </w:r>
    </w:p>
    <w:p w14:paraId="5E05E3BE" w14:textId="77777777" w:rsidR="00450CC6" w:rsidRPr="00A622A8" w:rsidRDefault="00450CC6" w:rsidP="00247B52">
      <w:pPr>
        <w:pStyle w:val="ListParagraph"/>
        <w:shd w:val="clear" w:color="auto" w:fill="FFFFFF"/>
        <w:spacing w:before="100" w:beforeAutospacing="1" w:after="100" w:afterAutospacing="1" w:line="360" w:lineRule="atLeast"/>
        <w:ind w:left="720" w:firstLine="0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</w:p>
    <w:p w14:paraId="1BED7574" w14:textId="77777777" w:rsidR="006D7D00" w:rsidRPr="00A622A8" w:rsidRDefault="006D7D00" w:rsidP="00A622A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A622A8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>Develop fun and education programs for youths and adults</w:t>
      </w:r>
    </w:p>
    <w:p w14:paraId="7FBFB6FB" w14:textId="58883153" w:rsidR="006D7D00" w:rsidRPr="00A622A8" w:rsidRDefault="006D7D00" w:rsidP="00667910">
      <w:pPr>
        <w:pStyle w:val="ListParagraph"/>
        <w:shd w:val="clear" w:color="auto" w:fill="FFFFFF"/>
        <w:spacing w:before="100" w:beforeAutospacing="1" w:after="100" w:afterAutospacing="1" w:line="360" w:lineRule="atLeast"/>
        <w:ind w:left="720" w:firstLine="0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</w:p>
    <w:p w14:paraId="42452C83" w14:textId="69C293EC" w:rsidR="001C0CB6" w:rsidRPr="003437C1" w:rsidRDefault="006D7D00" w:rsidP="001C0CB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divId w:val="1139804150"/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</w:pPr>
      <w:r w:rsidRPr="00A622A8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 xml:space="preserve">Order new inventory from book supply </w:t>
      </w:r>
      <w:r w:rsidR="003437C1">
        <w:rPr>
          <w:rFonts w:ascii="Noto Sans" w:eastAsia="Times New Roman" w:hAnsi="Noto Sans" w:cs="Noto Sans"/>
          <w:b/>
          <w:bCs/>
          <w:color w:val="2D2D2D"/>
          <w:sz w:val="28"/>
          <w:szCs w:val="28"/>
        </w:rPr>
        <w:t xml:space="preserve">companies </w:t>
      </w:r>
    </w:p>
    <w:p w14:paraId="72C977BA" w14:textId="77777777" w:rsidR="001C0CB6" w:rsidRPr="00C944B6" w:rsidRDefault="001C0CB6" w:rsidP="001C0CB6">
      <w:pPr>
        <w:pStyle w:val="Heading2"/>
        <w:rPr>
          <w:sz w:val="28"/>
          <w:szCs w:val="28"/>
        </w:rPr>
      </w:pPr>
      <w:r w:rsidRPr="00C944B6">
        <w:rPr>
          <w:sz w:val="28"/>
          <w:szCs w:val="28"/>
        </w:rPr>
        <w:t>2007-2012</w:t>
      </w:r>
    </w:p>
    <w:p w14:paraId="3603081E" w14:textId="77777777" w:rsidR="001C0CB6" w:rsidRPr="00C944B6" w:rsidRDefault="001C0CB6" w:rsidP="001C0CB6">
      <w:pPr>
        <w:pStyle w:val="Heading2"/>
        <w:rPr>
          <w:sz w:val="28"/>
          <w:szCs w:val="28"/>
        </w:rPr>
      </w:pPr>
    </w:p>
    <w:p w14:paraId="2D5B2FF4" w14:textId="77777777" w:rsidR="001C0CB6" w:rsidRPr="00C944B6" w:rsidRDefault="001C0CB6" w:rsidP="001C0CB6">
      <w:pPr>
        <w:pStyle w:val="Heading2"/>
        <w:rPr>
          <w:sz w:val="28"/>
          <w:szCs w:val="28"/>
        </w:rPr>
      </w:pPr>
      <w:r w:rsidRPr="00057696">
        <w:rPr>
          <w:sz w:val="28"/>
          <w:szCs w:val="28"/>
          <w:highlight w:val="yellow"/>
        </w:rPr>
        <w:t>Reason for leaving: I got a job at Sunshine Group Mining and Transportation Co. Ltd</w:t>
      </w:r>
      <w:r w:rsidRPr="00C944B6">
        <w:rPr>
          <w:sz w:val="28"/>
          <w:szCs w:val="28"/>
        </w:rPr>
        <w:t xml:space="preserve"> </w:t>
      </w:r>
    </w:p>
    <w:p w14:paraId="1E4B814E" w14:textId="77777777" w:rsidR="001C0CB6" w:rsidRPr="00C944B6" w:rsidRDefault="001C0CB6" w:rsidP="001C0CB6">
      <w:pPr>
        <w:pStyle w:val="Heading2"/>
        <w:rPr>
          <w:sz w:val="28"/>
          <w:szCs w:val="28"/>
        </w:rPr>
      </w:pPr>
    </w:p>
    <w:p w14:paraId="51AC42C2" w14:textId="3174FF74" w:rsidR="001C0CB6" w:rsidRPr="00C944B6" w:rsidRDefault="001C0CB6" w:rsidP="001C0CB6">
      <w:pPr>
        <w:pStyle w:val="Heading2"/>
        <w:rPr>
          <w:sz w:val="28"/>
          <w:szCs w:val="28"/>
        </w:rPr>
      </w:pPr>
      <w:r w:rsidRPr="00C944B6">
        <w:rPr>
          <w:sz w:val="28"/>
          <w:szCs w:val="28"/>
        </w:rPr>
        <w:t xml:space="preserve"> I used to work for British council in the evening Because in the morning </w:t>
      </w:r>
      <w:r w:rsidR="008D0CA5">
        <w:rPr>
          <w:sz w:val="28"/>
          <w:szCs w:val="28"/>
        </w:rPr>
        <w:t>l</w:t>
      </w:r>
      <w:r w:rsidRPr="00C944B6">
        <w:rPr>
          <w:sz w:val="28"/>
          <w:szCs w:val="28"/>
        </w:rPr>
        <w:t xml:space="preserve"> was working as a teacher at Good Samaritan school. </w:t>
      </w:r>
    </w:p>
    <w:p w14:paraId="5889F9DF" w14:textId="77777777" w:rsidR="001C0CB6" w:rsidRPr="00C944B6" w:rsidRDefault="001C0CB6" w:rsidP="001C0CB6">
      <w:pPr>
        <w:pStyle w:val="Heading2"/>
        <w:rPr>
          <w:sz w:val="28"/>
          <w:szCs w:val="28"/>
        </w:rPr>
      </w:pPr>
    </w:p>
    <w:p w14:paraId="4043C158" w14:textId="77777777" w:rsidR="001C0CB6" w:rsidRPr="00730903" w:rsidRDefault="001C0CB6" w:rsidP="001C0CB6">
      <w:pPr>
        <w:pStyle w:val="Heading2"/>
        <w:rPr>
          <w:color w:val="9E4733" w:themeColor="accent1"/>
          <w:sz w:val="28"/>
          <w:szCs w:val="28"/>
          <w:u w:val="single"/>
        </w:rPr>
      </w:pPr>
      <w:r w:rsidRPr="00730903">
        <w:rPr>
          <w:color w:val="9E4733" w:themeColor="accent1"/>
          <w:sz w:val="28"/>
          <w:szCs w:val="28"/>
          <w:u w:val="single"/>
        </w:rPr>
        <w:t>Company:</w:t>
      </w:r>
    </w:p>
    <w:p w14:paraId="025D24F0" w14:textId="77777777" w:rsidR="001C0CB6" w:rsidRPr="00730903" w:rsidRDefault="001C0CB6" w:rsidP="001C0CB6">
      <w:pPr>
        <w:pStyle w:val="Heading2"/>
        <w:rPr>
          <w:color w:val="9E4733" w:themeColor="accent1"/>
          <w:sz w:val="28"/>
          <w:szCs w:val="28"/>
          <w:u w:val="single"/>
        </w:rPr>
      </w:pPr>
      <w:r w:rsidRPr="00730903">
        <w:rPr>
          <w:color w:val="9E4733" w:themeColor="accent1"/>
          <w:sz w:val="28"/>
          <w:szCs w:val="28"/>
          <w:u w:val="single"/>
        </w:rPr>
        <w:t>Sunshine Group Mining &amp; Transportation Company Ltd</w:t>
      </w:r>
    </w:p>
    <w:p w14:paraId="4A5EC81B" w14:textId="77777777" w:rsidR="001C0CB6" w:rsidRPr="00730903" w:rsidRDefault="001C0CB6" w:rsidP="001C0CB6">
      <w:pPr>
        <w:pStyle w:val="Heading2"/>
        <w:rPr>
          <w:color w:val="9E4733" w:themeColor="accent1"/>
          <w:sz w:val="28"/>
          <w:szCs w:val="28"/>
          <w:u w:val="single"/>
        </w:rPr>
      </w:pPr>
    </w:p>
    <w:p w14:paraId="312F8123" w14:textId="77777777" w:rsidR="001C0CB6" w:rsidRPr="00C944B6" w:rsidRDefault="001C0CB6" w:rsidP="001C0CB6">
      <w:pPr>
        <w:pStyle w:val="Heading2"/>
        <w:rPr>
          <w:sz w:val="28"/>
          <w:szCs w:val="28"/>
        </w:rPr>
      </w:pPr>
      <w:r w:rsidRPr="00C944B6">
        <w:rPr>
          <w:sz w:val="28"/>
          <w:szCs w:val="28"/>
        </w:rPr>
        <w:t>Position: Secretary and Front desk receptionist ( 2012 - 2019 )</w:t>
      </w:r>
    </w:p>
    <w:p w14:paraId="0679F795" w14:textId="77777777" w:rsidR="001C0CB6" w:rsidRPr="00C944B6" w:rsidRDefault="001C0CB6" w:rsidP="001C0CB6">
      <w:pPr>
        <w:pStyle w:val="Heading2"/>
        <w:rPr>
          <w:sz w:val="28"/>
          <w:szCs w:val="28"/>
        </w:rPr>
      </w:pPr>
    </w:p>
    <w:p w14:paraId="101BB6C5" w14:textId="77777777" w:rsidR="001C0CB6" w:rsidRPr="001D0717" w:rsidRDefault="001C0CB6" w:rsidP="001C0CB6">
      <w:pPr>
        <w:pStyle w:val="Heading2"/>
        <w:rPr>
          <w:sz w:val="28"/>
          <w:szCs w:val="28"/>
          <w:highlight w:val="yellow"/>
        </w:rPr>
      </w:pPr>
      <w:r w:rsidRPr="001D0717">
        <w:rPr>
          <w:sz w:val="28"/>
          <w:szCs w:val="28"/>
          <w:highlight w:val="yellow"/>
        </w:rPr>
        <w:t>Reason for leaving:</w:t>
      </w:r>
    </w:p>
    <w:p w14:paraId="2A3BD995" w14:textId="1EEB46CA" w:rsidR="00B0067B" w:rsidRDefault="002B4CB1" w:rsidP="002307EB">
      <w:pPr>
        <w:pStyle w:val="Heading2"/>
        <w:rPr>
          <w:sz w:val="28"/>
          <w:szCs w:val="28"/>
        </w:rPr>
      </w:pPr>
      <w:r>
        <w:rPr>
          <w:sz w:val="28"/>
          <w:szCs w:val="28"/>
          <w:highlight w:val="yellow"/>
        </w:rPr>
        <w:t>Got</w:t>
      </w:r>
      <w:r w:rsidR="001C0CB6" w:rsidRPr="001D0717">
        <w:rPr>
          <w:sz w:val="28"/>
          <w:szCs w:val="28"/>
          <w:highlight w:val="yellow"/>
        </w:rPr>
        <w:t xml:space="preserve"> married</w:t>
      </w:r>
    </w:p>
    <w:p w14:paraId="520AD3F9" w14:textId="0472DD83" w:rsidR="00B93265" w:rsidRDefault="00B93265" w:rsidP="00B93265"/>
    <w:p w14:paraId="45A8AD33" w14:textId="60682AB4" w:rsidR="00B93265" w:rsidRDefault="00B93265" w:rsidP="00B93265">
      <w:pPr>
        <w:rPr>
          <w:b/>
          <w:bCs/>
          <w:sz w:val="28"/>
          <w:szCs w:val="28"/>
        </w:rPr>
      </w:pPr>
      <w:r w:rsidRPr="00874DE3">
        <w:rPr>
          <w:b/>
          <w:bCs/>
          <w:sz w:val="28"/>
          <w:szCs w:val="28"/>
        </w:rPr>
        <w:t xml:space="preserve">RESPONSIBILITY </w:t>
      </w:r>
    </w:p>
    <w:p w14:paraId="79EC0035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Taking minutes in meetings.</w:t>
      </w:r>
    </w:p>
    <w:p w14:paraId="6DD0F6C6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0497FE26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Keeping files of past minutes and reports.</w:t>
      </w:r>
    </w:p>
    <w:p w14:paraId="55FDA0CA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7E0E4CEE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Letting people know when and where the next meeting is and what it is about.</w:t>
      </w:r>
    </w:p>
    <w:p w14:paraId="05AA47B7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708DF7B1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Helping to prepare agendas for meetings with the Chairperson.</w:t>
      </w:r>
    </w:p>
    <w:p w14:paraId="116434B2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4C4639A6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Writing and receiving letters on behalf of the group.</w:t>
      </w:r>
    </w:p>
    <w:p w14:paraId="3D1E7CDB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55A8B872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Keeping members informed of what correspondence has been sent out and received.</w:t>
      </w:r>
    </w:p>
    <w:p w14:paraId="44B8D3EA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01A6A46F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Keeping a record of membership.</w:t>
      </w:r>
    </w:p>
    <w:p w14:paraId="70FEE36E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7D67DA23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Keeping a record of important phone numbers.</w:t>
      </w:r>
    </w:p>
    <w:p w14:paraId="14285ABE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6B2DDF65" w14:textId="73B6ECA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Taking rough notes during meetings.</w:t>
      </w:r>
    </w:p>
    <w:p w14:paraId="59E0249E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06E9B637" w14:textId="77777777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Writing up these notes neatly or typing them out.</w:t>
      </w:r>
    </w:p>
    <w:p w14:paraId="4F001646" w14:textId="77777777" w:rsidR="005F5620" w:rsidRPr="005F5620" w:rsidRDefault="005F5620" w:rsidP="005F5620">
      <w:pPr>
        <w:rPr>
          <w:b/>
          <w:bCs/>
          <w:sz w:val="28"/>
          <w:szCs w:val="28"/>
        </w:rPr>
      </w:pPr>
    </w:p>
    <w:p w14:paraId="6C9CB4C9" w14:textId="45596414" w:rsid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Copying and distributing them to relevant people.</w:t>
      </w:r>
    </w:p>
    <w:p w14:paraId="11613832" w14:textId="77777777" w:rsidR="00917F23" w:rsidRPr="005F5620" w:rsidRDefault="00917F23" w:rsidP="005F5620">
      <w:pPr>
        <w:rPr>
          <w:b/>
          <w:bCs/>
          <w:sz w:val="28"/>
          <w:szCs w:val="28"/>
        </w:rPr>
      </w:pPr>
    </w:p>
    <w:p w14:paraId="21E58EDF" w14:textId="0EE8B4DF" w:rsidR="005F5620" w:rsidRPr="005F5620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Keeping all minutes together in a file for future reference.</w:t>
      </w:r>
    </w:p>
    <w:p w14:paraId="28481DE5" w14:textId="77777777" w:rsidR="00917F23" w:rsidRDefault="00917F23" w:rsidP="005F5620">
      <w:pPr>
        <w:rPr>
          <w:b/>
          <w:bCs/>
          <w:sz w:val="28"/>
          <w:szCs w:val="28"/>
        </w:rPr>
      </w:pPr>
    </w:p>
    <w:p w14:paraId="77AC8159" w14:textId="155E6AE4" w:rsidR="00917F23" w:rsidRDefault="005F5620" w:rsidP="005F5620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 xml:space="preserve">Greeting visitors, helping them navigate through an office, and supplying them with refreshments as they wait. </w:t>
      </w:r>
    </w:p>
    <w:p w14:paraId="62377AAD" w14:textId="77777777" w:rsidR="002A7C6C" w:rsidRPr="005F5620" w:rsidRDefault="002A7C6C" w:rsidP="005F5620">
      <w:pPr>
        <w:rPr>
          <w:b/>
          <w:bCs/>
          <w:sz w:val="28"/>
          <w:szCs w:val="28"/>
        </w:rPr>
      </w:pPr>
    </w:p>
    <w:p w14:paraId="04B1CB63" w14:textId="56CDAF09" w:rsidR="0005707F" w:rsidRDefault="005F5620" w:rsidP="002307EB">
      <w:pPr>
        <w:rPr>
          <w:b/>
          <w:bCs/>
          <w:sz w:val="28"/>
          <w:szCs w:val="28"/>
        </w:rPr>
      </w:pPr>
      <w:r w:rsidRPr="005F5620">
        <w:rPr>
          <w:b/>
          <w:bCs/>
          <w:sz w:val="28"/>
          <w:szCs w:val="28"/>
        </w:rPr>
        <w:t>In addition, maintain calendars for appointments, sort mail, make copies, and plan travel arrangements.</w:t>
      </w:r>
    </w:p>
    <w:p w14:paraId="2BC0DC97" w14:textId="20DB4B0C" w:rsidR="00586C8B" w:rsidRDefault="00586C8B" w:rsidP="002307EB">
      <w:pPr>
        <w:rPr>
          <w:b/>
          <w:bCs/>
          <w:sz w:val="28"/>
          <w:szCs w:val="28"/>
        </w:rPr>
      </w:pPr>
    </w:p>
    <w:p w14:paraId="17DADC0F" w14:textId="30E054B3" w:rsidR="00586C8B" w:rsidRDefault="00013279" w:rsidP="002307EB">
      <w:pPr>
        <w:rPr>
          <w:b/>
          <w:bCs/>
          <w:color w:val="9E4733" w:themeColor="accent1"/>
          <w:sz w:val="28"/>
          <w:szCs w:val="28"/>
        </w:rPr>
      </w:pPr>
      <w:r>
        <w:rPr>
          <w:b/>
          <w:bCs/>
          <w:color w:val="9E4733" w:themeColor="accent1"/>
          <w:sz w:val="28"/>
          <w:szCs w:val="28"/>
        </w:rPr>
        <w:t xml:space="preserve">Company: </w:t>
      </w:r>
      <w:proofErr w:type="spellStart"/>
      <w:r>
        <w:rPr>
          <w:b/>
          <w:bCs/>
          <w:color w:val="9E4733" w:themeColor="accent1"/>
          <w:sz w:val="28"/>
          <w:szCs w:val="28"/>
        </w:rPr>
        <w:t>Alatte</w:t>
      </w:r>
      <w:proofErr w:type="spellEnd"/>
      <w:r>
        <w:rPr>
          <w:b/>
          <w:bCs/>
          <w:color w:val="9E4733" w:themeColor="accent1"/>
          <w:sz w:val="28"/>
          <w:szCs w:val="28"/>
        </w:rPr>
        <w:t xml:space="preserve"> Beauty</w:t>
      </w:r>
      <w:r w:rsidR="004D35A3">
        <w:rPr>
          <w:b/>
          <w:bCs/>
          <w:color w:val="9E4733" w:themeColor="accent1"/>
          <w:sz w:val="28"/>
          <w:szCs w:val="28"/>
        </w:rPr>
        <w:t xml:space="preserve"> in Tangerang, Indonesia.</w:t>
      </w:r>
    </w:p>
    <w:p w14:paraId="291E234E" w14:textId="23FD73F4" w:rsidR="00196003" w:rsidRDefault="00196003" w:rsidP="002307E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Posi</w:t>
      </w:r>
      <w:r w:rsidR="008620E1">
        <w:rPr>
          <w:b/>
          <w:bCs/>
          <w:color w:val="000000" w:themeColor="text1"/>
          <w:sz w:val="28"/>
          <w:szCs w:val="28"/>
        </w:rPr>
        <w:t>tion:</w:t>
      </w:r>
      <w:r w:rsidR="00261137">
        <w:rPr>
          <w:b/>
          <w:bCs/>
          <w:color w:val="000000" w:themeColor="text1"/>
          <w:sz w:val="28"/>
          <w:szCs w:val="28"/>
        </w:rPr>
        <w:t xml:space="preserve"> </w:t>
      </w:r>
      <w:r w:rsidR="00917CDD">
        <w:rPr>
          <w:b/>
          <w:bCs/>
          <w:color w:val="000000" w:themeColor="text1"/>
          <w:sz w:val="28"/>
          <w:szCs w:val="28"/>
        </w:rPr>
        <w:t>S</w:t>
      </w:r>
      <w:r w:rsidR="00261137">
        <w:rPr>
          <w:b/>
          <w:bCs/>
          <w:color w:val="000000" w:themeColor="text1"/>
          <w:sz w:val="28"/>
          <w:szCs w:val="28"/>
        </w:rPr>
        <w:t xml:space="preserve">ocial </w:t>
      </w:r>
      <w:r w:rsidR="00917CDD">
        <w:rPr>
          <w:b/>
          <w:bCs/>
          <w:color w:val="000000" w:themeColor="text1"/>
          <w:sz w:val="28"/>
          <w:szCs w:val="28"/>
        </w:rPr>
        <w:t>Media &amp; Market place</w:t>
      </w:r>
      <w:r w:rsidR="005758D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758D2">
        <w:rPr>
          <w:b/>
          <w:bCs/>
          <w:color w:val="000000" w:themeColor="text1"/>
          <w:sz w:val="28"/>
          <w:szCs w:val="28"/>
        </w:rPr>
        <w:t>administraion</w:t>
      </w:r>
      <w:proofErr w:type="spellEnd"/>
      <w:r w:rsidR="005758D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758D2">
        <w:rPr>
          <w:b/>
          <w:bCs/>
          <w:color w:val="000000" w:themeColor="text1"/>
          <w:sz w:val="28"/>
          <w:szCs w:val="28"/>
        </w:rPr>
        <w:t>proffessional</w:t>
      </w:r>
      <w:proofErr w:type="spellEnd"/>
      <w:r w:rsidR="00751CF2">
        <w:rPr>
          <w:b/>
          <w:bCs/>
          <w:color w:val="000000" w:themeColor="text1"/>
          <w:sz w:val="28"/>
          <w:szCs w:val="28"/>
        </w:rPr>
        <w:t>.</w:t>
      </w:r>
    </w:p>
    <w:p w14:paraId="4D561A07" w14:textId="51AA9415" w:rsidR="00751CF2" w:rsidRDefault="00751CF2" w:rsidP="002307E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J</w:t>
      </w:r>
      <w:r w:rsidR="00637CD3">
        <w:rPr>
          <w:b/>
          <w:bCs/>
          <w:color w:val="000000" w:themeColor="text1"/>
          <w:sz w:val="28"/>
          <w:szCs w:val="28"/>
        </w:rPr>
        <w:t>une 15, 2021 to Sep</w:t>
      </w:r>
      <w:r w:rsidR="002A3A0E">
        <w:rPr>
          <w:b/>
          <w:bCs/>
          <w:color w:val="000000" w:themeColor="text1"/>
          <w:sz w:val="28"/>
          <w:szCs w:val="28"/>
        </w:rPr>
        <w:t>tember 15, 2023.</w:t>
      </w:r>
    </w:p>
    <w:p w14:paraId="27A2D3A0" w14:textId="1C3675A8" w:rsidR="000445C8" w:rsidRDefault="005E1E9D" w:rsidP="002307E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Responsibilities:</w:t>
      </w:r>
    </w:p>
    <w:p w14:paraId="75BFAF9C" w14:textId="252FF751" w:rsidR="005758D2" w:rsidRDefault="00587D67" w:rsidP="002307E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Managing social media </w:t>
      </w:r>
      <w:r w:rsidR="002D7DC6">
        <w:rPr>
          <w:b/>
          <w:bCs/>
          <w:color w:val="000000" w:themeColor="text1"/>
          <w:sz w:val="28"/>
          <w:szCs w:val="28"/>
        </w:rPr>
        <w:t xml:space="preserve">presence </w:t>
      </w:r>
      <w:r w:rsidR="003631F3">
        <w:rPr>
          <w:b/>
          <w:bCs/>
          <w:color w:val="000000" w:themeColor="text1"/>
          <w:sz w:val="28"/>
          <w:szCs w:val="28"/>
        </w:rPr>
        <w:t xml:space="preserve">and market place </w:t>
      </w:r>
      <w:r w:rsidR="004E3488">
        <w:rPr>
          <w:b/>
          <w:bCs/>
          <w:color w:val="000000" w:themeColor="text1"/>
          <w:sz w:val="28"/>
          <w:szCs w:val="28"/>
        </w:rPr>
        <w:t>administration with great marketing strateg</w:t>
      </w:r>
      <w:r w:rsidR="00A108C0">
        <w:rPr>
          <w:b/>
          <w:bCs/>
          <w:color w:val="000000" w:themeColor="text1"/>
          <w:sz w:val="28"/>
          <w:szCs w:val="28"/>
        </w:rPr>
        <w:t>ies, campaign</w:t>
      </w:r>
      <w:r w:rsidR="007524B8">
        <w:rPr>
          <w:b/>
          <w:bCs/>
          <w:color w:val="000000" w:themeColor="text1"/>
          <w:sz w:val="28"/>
          <w:szCs w:val="28"/>
        </w:rPr>
        <w:t xml:space="preserve"> management and deep understanding</w:t>
      </w:r>
      <w:r w:rsidR="00CB4619">
        <w:rPr>
          <w:b/>
          <w:bCs/>
          <w:color w:val="000000" w:themeColor="text1"/>
          <w:sz w:val="28"/>
          <w:szCs w:val="28"/>
        </w:rPr>
        <w:t xml:space="preserve"> of market dynamics</w:t>
      </w:r>
      <w:r w:rsidR="001D01FD">
        <w:rPr>
          <w:b/>
          <w:bCs/>
          <w:color w:val="000000" w:themeColor="text1"/>
          <w:sz w:val="28"/>
          <w:szCs w:val="28"/>
        </w:rPr>
        <w:t>.</w:t>
      </w:r>
    </w:p>
    <w:p w14:paraId="3C2FA11D" w14:textId="62CA5A8F" w:rsidR="00860183" w:rsidRPr="00196003" w:rsidRDefault="00860183" w:rsidP="002307E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However, my work experience in </w:t>
      </w:r>
      <w:r w:rsidR="00566475">
        <w:rPr>
          <w:b/>
          <w:bCs/>
          <w:color w:val="000000" w:themeColor="text1"/>
          <w:sz w:val="28"/>
          <w:szCs w:val="28"/>
        </w:rPr>
        <w:t xml:space="preserve">Indonesia made me learn new skills and Indonesian language. </w:t>
      </w:r>
    </w:p>
    <w:p w14:paraId="69958EFE" w14:textId="299B8B5A" w:rsidR="00404371" w:rsidRPr="00404371" w:rsidRDefault="001B40E0" w:rsidP="00404371">
      <w:pPr>
        <w:pStyle w:val="Heading2"/>
        <w:rPr>
          <w:color w:val="00B050"/>
          <w:sz w:val="32"/>
          <w:szCs w:val="32"/>
          <w:u w:val="single"/>
        </w:rPr>
      </w:pPr>
      <w:r w:rsidRPr="00404371">
        <w:rPr>
          <w:color w:val="00B050"/>
          <w:sz w:val="32"/>
          <w:szCs w:val="32"/>
          <w:u w:val="single"/>
        </w:rPr>
        <w:t>SUMMAR</w:t>
      </w:r>
      <w:r w:rsidR="00F11E39" w:rsidRPr="00404371">
        <w:rPr>
          <w:color w:val="00B050"/>
          <w:sz w:val="32"/>
          <w:szCs w:val="32"/>
          <w:u w:val="single"/>
        </w:rPr>
        <w:t>Y</w:t>
      </w:r>
    </w:p>
    <w:p w14:paraId="456CD750" w14:textId="77777777" w:rsidR="00C370DA" w:rsidRDefault="001C0CB6" w:rsidP="001C0CB6">
      <w:pPr>
        <w:pStyle w:val="Heading2"/>
        <w:rPr>
          <w:sz w:val="28"/>
          <w:szCs w:val="28"/>
        </w:rPr>
      </w:pPr>
      <w:r w:rsidRPr="00C944B6">
        <w:rPr>
          <w:sz w:val="28"/>
          <w:szCs w:val="28"/>
        </w:rPr>
        <w:t>I am a non smoker and non drinker. I enjoy walks, I am a quiet soft spoken person, hardworking and honest. Enjoy learning languages, fluent in 3,</w:t>
      </w:r>
      <w:r w:rsidR="00311BD7">
        <w:rPr>
          <w:sz w:val="28"/>
          <w:szCs w:val="28"/>
        </w:rPr>
        <w:t xml:space="preserve"> I am able to speak very good Bahasa Indonesia</w:t>
      </w:r>
      <w:r w:rsidR="00286DE4">
        <w:rPr>
          <w:sz w:val="28"/>
          <w:szCs w:val="28"/>
        </w:rPr>
        <w:t>.</w:t>
      </w:r>
      <w:r w:rsidRPr="00C944B6">
        <w:rPr>
          <w:sz w:val="28"/>
          <w:szCs w:val="28"/>
        </w:rPr>
        <w:t xml:space="preserve"> I love music, born in a family of musicians, I designed the bands banner. I studied to be a graphics designer, however I got a job at the Sunshine group, thereafter I was offered a job by another company as a graphic designer, but I turned it down as I really loved my job at Sunshine group. I travelled to few countries, South Africa, India, Mauritius</w:t>
      </w:r>
      <w:r w:rsidR="00C370DA">
        <w:rPr>
          <w:sz w:val="28"/>
          <w:szCs w:val="28"/>
        </w:rPr>
        <w:t xml:space="preserve">, Malaysia </w:t>
      </w:r>
      <w:r w:rsidRPr="00C944B6">
        <w:rPr>
          <w:sz w:val="28"/>
          <w:szCs w:val="28"/>
        </w:rPr>
        <w:t>and Indonesia.</w:t>
      </w:r>
    </w:p>
    <w:p w14:paraId="746240D9" w14:textId="7B8CF39F" w:rsidR="001C0CB6" w:rsidRPr="00C944B6" w:rsidRDefault="001C0CB6" w:rsidP="001C0CB6">
      <w:pPr>
        <w:pStyle w:val="Heading2"/>
        <w:rPr>
          <w:sz w:val="28"/>
          <w:szCs w:val="28"/>
        </w:rPr>
      </w:pPr>
      <w:r w:rsidRPr="00C944B6">
        <w:rPr>
          <w:sz w:val="28"/>
          <w:szCs w:val="28"/>
        </w:rPr>
        <w:t>I was interviewed by a Chinese TV station whilst working for the Sunshine group. I personally feel that I will be an asset to your company as I am a motivated hard working person.</w:t>
      </w:r>
    </w:p>
    <w:p w14:paraId="3179ABC8" w14:textId="357EF5F9" w:rsidR="003C2A43" w:rsidRDefault="003C2A43" w:rsidP="003C2A43">
      <w:pPr>
        <w:rPr>
          <w:b/>
          <w:bCs/>
        </w:rPr>
      </w:pPr>
    </w:p>
    <w:p w14:paraId="5F9F5875" w14:textId="41A0C957" w:rsidR="001067B9" w:rsidRDefault="00F64318" w:rsidP="003C2A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14:paraId="2615EF7B" w14:textId="08EA0EA6" w:rsidR="00C85461" w:rsidRDefault="004277E4" w:rsidP="003C2A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have gone through my cv, </w:t>
      </w:r>
      <w:r w:rsidR="00FE190F">
        <w:rPr>
          <w:b/>
          <w:bCs/>
          <w:sz w:val="28"/>
          <w:szCs w:val="28"/>
        </w:rPr>
        <w:t xml:space="preserve">and gone through my work experience,  you </w:t>
      </w:r>
      <w:r w:rsidR="00D46E7C">
        <w:rPr>
          <w:b/>
          <w:bCs/>
          <w:sz w:val="28"/>
          <w:szCs w:val="28"/>
        </w:rPr>
        <w:t xml:space="preserve">must be knowing that </w:t>
      </w:r>
      <w:r w:rsidR="00FE190F">
        <w:rPr>
          <w:b/>
          <w:bCs/>
          <w:sz w:val="28"/>
          <w:szCs w:val="28"/>
        </w:rPr>
        <w:t xml:space="preserve">how hard working </w:t>
      </w:r>
      <w:r w:rsidR="00E259B4">
        <w:rPr>
          <w:b/>
          <w:bCs/>
          <w:sz w:val="28"/>
          <w:szCs w:val="28"/>
        </w:rPr>
        <w:t xml:space="preserve">person I am. I am patient </w:t>
      </w:r>
      <w:r w:rsidR="00512993">
        <w:rPr>
          <w:b/>
          <w:bCs/>
          <w:sz w:val="28"/>
          <w:szCs w:val="28"/>
        </w:rPr>
        <w:t>and trustworthy.</w:t>
      </w:r>
      <w:r w:rsidR="00935E5C">
        <w:rPr>
          <w:b/>
          <w:bCs/>
          <w:sz w:val="28"/>
          <w:szCs w:val="28"/>
        </w:rPr>
        <w:t xml:space="preserve"> And I am also a good friend to my colleagues</w:t>
      </w:r>
      <w:r w:rsidR="00811BBF">
        <w:rPr>
          <w:b/>
          <w:bCs/>
          <w:sz w:val="28"/>
          <w:szCs w:val="28"/>
        </w:rPr>
        <w:t xml:space="preserve">. Can work in pressure and </w:t>
      </w:r>
      <w:r w:rsidR="003B0DF0">
        <w:rPr>
          <w:b/>
          <w:bCs/>
          <w:sz w:val="28"/>
          <w:szCs w:val="28"/>
        </w:rPr>
        <w:t xml:space="preserve">can </w:t>
      </w:r>
      <w:r w:rsidR="00F35632">
        <w:rPr>
          <w:b/>
          <w:bCs/>
          <w:sz w:val="28"/>
          <w:szCs w:val="28"/>
        </w:rPr>
        <w:t xml:space="preserve">work with team. </w:t>
      </w:r>
      <w:r w:rsidR="00BA4907">
        <w:rPr>
          <w:b/>
          <w:bCs/>
          <w:sz w:val="28"/>
          <w:szCs w:val="28"/>
        </w:rPr>
        <w:t>I give my sweat and hard work to my job if it is</w:t>
      </w:r>
      <w:r w:rsidR="00B76672">
        <w:rPr>
          <w:b/>
          <w:bCs/>
          <w:sz w:val="28"/>
          <w:szCs w:val="28"/>
        </w:rPr>
        <w:t xml:space="preserve"> worth my strength and if the people around me are kind</w:t>
      </w:r>
      <w:r w:rsidR="0046630F">
        <w:rPr>
          <w:b/>
          <w:bCs/>
          <w:sz w:val="28"/>
          <w:szCs w:val="28"/>
        </w:rPr>
        <w:t xml:space="preserve"> and people who respect me and appreciate my work.</w:t>
      </w:r>
    </w:p>
    <w:p w14:paraId="7FD1C3C7" w14:textId="77777777" w:rsidR="00C85461" w:rsidRDefault="00C85461" w:rsidP="003C2A43">
      <w:pPr>
        <w:rPr>
          <w:b/>
          <w:bCs/>
          <w:sz w:val="28"/>
          <w:szCs w:val="28"/>
        </w:rPr>
      </w:pPr>
    </w:p>
    <w:p w14:paraId="5058F33C" w14:textId="3B210C0B" w:rsidR="00F64318" w:rsidRPr="00F64318" w:rsidRDefault="00C85461" w:rsidP="003C2A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743C60">
        <w:rPr>
          <w:b/>
          <w:bCs/>
          <w:sz w:val="28"/>
          <w:szCs w:val="28"/>
        </w:rPr>
        <w:t xml:space="preserve"> have been lucky to have met kind boss and work mates around me in my previous job</w:t>
      </w:r>
      <w:r w:rsidR="00803914">
        <w:rPr>
          <w:b/>
          <w:bCs/>
          <w:sz w:val="28"/>
          <w:szCs w:val="28"/>
        </w:rPr>
        <w:t>s.</w:t>
      </w:r>
      <w:r w:rsidR="00E73A89">
        <w:rPr>
          <w:b/>
          <w:bCs/>
          <w:sz w:val="28"/>
          <w:szCs w:val="28"/>
        </w:rPr>
        <w:t xml:space="preserve"> I have gained respect </w:t>
      </w:r>
      <w:r w:rsidR="00AC1A4A">
        <w:rPr>
          <w:b/>
          <w:bCs/>
          <w:sz w:val="28"/>
          <w:szCs w:val="28"/>
        </w:rPr>
        <w:t xml:space="preserve">in my previous jobs and also got an appreciation letter from the company </w:t>
      </w:r>
      <w:r w:rsidR="00BB28F1">
        <w:rPr>
          <w:b/>
          <w:bCs/>
          <w:sz w:val="28"/>
          <w:szCs w:val="28"/>
        </w:rPr>
        <w:t xml:space="preserve">before leaving the job. </w:t>
      </w:r>
      <w:r w:rsidR="009B36ED">
        <w:rPr>
          <w:b/>
          <w:bCs/>
          <w:sz w:val="28"/>
          <w:szCs w:val="28"/>
        </w:rPr>
        <w:t xml:space="preserve">I have left remarkable performance </w:t>
      </w:r>
      <w:r w:rsidR="00887FA8">
        <w:rPr>
          <w:b/>
          <w:bCs/>
          <w:sz w:val="28"/>
          <w:szCs w:val="28"/>
        </w:rPr>
        <w:t xml:space="preserve">in my previous jobs and I hope to bring the same energy and hard work </w:t>
      </w:r>
      <w:r w:rsidR="00B85C34">
        <w:rPr>
          <w:b/>
          <w:bCs/>
          <w:sz w:val="28"/>
          <w:szCs w:val="28"/>
        </w:rPr>
        <w:t>in futur</w:t>
      </w:r>
      <w:r w:rsidR="00322622">
        <w:rPr>
          <w:b/>
          <w:bCs/>
          <w:sz w:val="28"/>
          <w:szCs w:val="28"/>
        </w:rPr>
        <w:t>e</w:t>
      </w:r>
      <w:r w:rsidR="000D0154">
        <w:rPr>
          <w:b/>
          <w:bCs/>
          <w:sz w:val="28"/>
          <w:szCs w:val="28"/>
        </w:rPr>
        <w:t xml:space="preserve"> if employed in reputable company</w:t>
      </w:r>
      <w:r w:rsidR="00B85C34">
        <w:rPr>
          <w:b/>
          <w:bCs/>
          <w:sz w:val="28"/>
          <w:szCs w:val="28"/>
        </w:rPr>
        <w:t>!</w:t>
      </w:r>
    </w:p>
    <w:p w14:paraId="0A8EBD75" w14:textId="77777777" w:rsidR="001067B9" w:rsidRPr="003C2A43" w:rsidRDefault="001067B9" w:rsidP="003C2A43">
      <w:pPr>
        <w:rPr>
          <w:b/>
          <w:bCs/>
        </w:rPr>
      </w:pPr>
    </w:p>
    <w:p w14:paraId="628C6C20" w14:textId="77777777" w:rsidR="001C0CB6" w:rsidRPr="00C944B6" w:rsidRDefault="001C0CB6" w:rsidP="001C0CB6">
      <w:pPr>
        <w:pStyle w:val="Heading2"/>
        <w:rPr>
          <w:sz w:val="28"/>
          <w:szCs w:val="28"/>
        </w:rPr>
      </w:pPr>
      <w:r w:rsidRPr="00C944B6">
        <w:rPr>
          <w:sz w:val="28"/>
          <w:szCs w:val="28"/>
        </w:rPr>
        <w:tab/>
        <w:t>References</w:t>
      </w:r>
    </w:p>
    <w:p w14:paraId="2FC5DB1C" w14:textId="77777777" w:rsidR="001C0CB6" w:rsidRPr="00C944B6" w:rsidRDefault="001C0CB6" w:rsidP="001C0CB6">
      <w:pPr>
        <w:pStyle w:val="Heading2"/>
        <w:rPr>
          <w:sz w:val="28"/>
          <w:szCs w:val="28"/>
        </w:rPr>
      </w:pPr>
    </w:p>
    <w:p w14:paraId="6BB876F1" w14:textId="59293873" w:rsidR="001C0CB6" w:rsidRPr="00C944B6" w:rsidRDefault="001C0CB6" w:rsidP="001C0CB6">
      <w:pPr>
        <w:pStyle w:val="Heading2"/>
        <w:rPr>
          <w:sz w:val="28"/>
          <w:szCs w:val="28"/>
        </w:rPr>
      </w:pPr>
      <w:r w:rsidRPr="00C944B6">
        <w:rPr>
          <w:sz w:val="28"/>
          <w:szCs w:val="28"/>
        </w:rPr>
        <w:t xml:space="preserve">1. </w:t>
      </w:r>
      <w:r w:rsidR="00EA2BBF">
        <w:rPr>
          <w:sz w:val="28"/>
          <w:szCs w:val="28"/>
        </w:rPr>
        <w:t xml:space="preserve">Marketing </w:t>
      </w:r>
      <w:r w:rsidR="00BA40B5">
        <w:rPr>
          <w:sz w:val="28"/>
          <w:szCs w:val="28"/>
        </w:rPr>
        <w:t>Director</w:t>
      </w:r>
      <w:r w:rsidR="00EA2BBF">
        <w:rPr>
          <w:sz w:val="28"/>
          <w:szCs w:val="28"/>
        </w:rPr>
        <w:t xml:space="preserve"> at </w:t>
      </w:r>
      <w:proofErr w:type="spellStart"/>
      <w:r w:rsidR="00F75675">
        <w:rPr>
          <w:sz w:val="28"/>
          <w:szCs w:val="28"/>
        </w:rPr>
        <w:t>Allatt</w:t>
      </w:r>
      <w:r w:rsidR="00EA2BBF">
        <w:rPr>
          <w:sz w:val="28"/>
          <w:szCs w:val="28"/>
        </w:rPr>
        <w:t>è</w:t>
      </w:r>
      <w:proofErr w:type="spellEnd"/>
      <w:r w:rsidR="00BA40B5">
        <w:rPr>
          <w:sz w:val="28"/>
          <w:szCs w:val="28"/>
        </w:rPr>
        <w:t xml:space="preserve"> Beauty</w:t>
      </w:r>
    </w:p>
    <w:p w14:paraId="0DE4BF1F" w14:textId="5BFCA67C" w:rsidR="00883D98" w:rsidRDefault="00883D98" w:rsidP="00736A2D">
      <w:pPr>
        <w:ind w:left="360"/>
        <w:rPr>
          <w:b/>
          <w:bCs/>
          <w:color w:val="000000" w:themeColor="text1"/>
        </w:rPr>
      </w:pPr>
      <w:proofErr w:type="spellStart"/>
      <w:r w:rsidRPr="00736A2D">
        <w:rPr>
          <w:b/>
          <w:bCs/>
          <w:color w:val="000000" w:themeColor="text1"/>
        </w:rPr>
        <w:t>Arni</w:t>
      </w:r>
      <w:proofErr w:type="spellEnd"/>
      <w:r w:rsidRPr="00736A2D">
        <w:rPr>
          <w:b/>
          <w:bCs/>
          <w:color w:val="000000" w:themeColor="text1"/>
        </w:rPr>
        <w:t xml:space="preserve"> </w:t>
      </w:r>
      <w:proofErr w:type="spellStart"/>
      <w:r w:rsidRPr="00736A2D">
        <w:rPr>
          <w:b/>
          <w:bCs/>
          <w:color w:val="000000" w:themeColor="text1"/>
        </w:rPr>
        <w:t>Juwita</w:t>
      </w:r>
      <w:proofErr w:type="spellEnd"/>
    </w:p>
    <w:p w14:paraId="068BC3DC" w14:textId="151A165D" w:rsidR="00736A2D" w:rsidRDefault="00A44D8A" w:rsidP="00736A2D">
      <w:pPr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+6282</w:t>
      </w:r>
      <w:r w:rsidR="00BD6DDB">
        <w:rPr>
          <w:b/>
          <w:bCs/>
          <w:color w:val="000000" w:themeColor="text1"/>
        </w:rPr>
        <w:t>125374137</w:t>
      </w:r>
    </w:p>
    <w:p w14:paraId="24D8B232" w14:textId="2838FBC9" w:rsidR="002B63BB" w:rsidRDefault="002B63BB" w:rsidP="00736A2D">
      <w:pPr>
        <w:ind w:left="360"/>
        <w:rPr>
          <w:b/>
          <w:bCs/>
          <w:color w:val="000000" w:themeColor="text1"/>
        </w:rPr>
      </w:pPr>
    </w:p>
    <w:p w14:paraId="2D201CC5" w14:textId="2057133A" w:rsidR="002B63BB" w:rsidRPr="00736A2D" w:rsidRDefault="002B63BB" w:rsidP="00736A2D">
      <w:pPr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Tangerang, Indonesia</w:t>
      </w:r>
    </w:p>
    <w:p w14:paraId="0E2EA752" w14:textId="0F858AC1" w:rsidR="001C0CB6" w:rsidRDefault="001C0CB6" w:rsidP="001C0CB6">
      <w:pPr>
        <w:pStyle w:val="Heading2"/>
        <w:rPr>
          <w:sz w:val="28"/>
          <w:szCs w:val="28"/>
        </w:rPr>
      </w:pPr>
      <w:r w:rsidRPr="00C944B6">
        <w:rPr>
          <w:sz w:val="28"/>
          <w:szCs w:val="28"/>
        </w:rPr>
        <w:t>2. Sunshine Group Mining &amp; Transportation Company Ltd</w:t>
      </w:r>
    </w:p>
    <w:p w14:paraId="1128D0CD" w14:textId="65DF1546" w:rsidR="00A90B21" w:rsidRDefault="00A90B21" w:rsidP="00A90B21"/>
    <w:p w14:paraId="3A3FFF3D" w14:textId="6C871413" w:rsidR="00A90B21" w:rsidRPr="007764E3" w:rsidRDefault="002B63BB" w:rsidP="00A90B21">
      <w:pPr>
        <w:rPr>
          <w:b/>
          <w:bCs/>
        </w:rPr>
      </w:pPr>
      <w:r w:rsidRPr="007764E3">
        <w:rPr>
          <w:b/>
          <w:bCs/>
        </w:rPr>
        <w:t xml:space="preserve">Dar </w:t>
      </w:r>
      <w:proofErr w:type="spellStart"/>
      <w:r w:rsidRPr="007764E3">
        <w:rPr>
          <w:b/>
          <w:bCs/>
        </w:rPr>
        <w:t>es</w:t>
      </w:r>
      <w:proofErr w:type="spellEnd"/>
      <w:r w:rsidRPr="007764E3">
        <w:rPr>
          <w:b/>
          <w:bCs/>
        </w:rPr>
        <w:t xml:space="preserve"> Salaam, Tanzania, East Africa</w:t>
      </w:r>
    </w:p>
    <w:p w14:paraId="2ED59DB4" w14:textId="77777777" w:rsidR="001C0CB6" w:rsidRPr="00C944B6" w:rsidRDefault="001C0CB6" w:rsidP="001C0CB6">
      <w:pPr>
        <w:pStyle w:val="Heading2"/>
        <w:rPr>
          <w:sz w:val="28"/>
          <w:szCs w:val="28"/>
        </w:rPr>
      </w:pPr>
    </w:p>
    <w:p w14:paraId="540FBC9C" w14:textId="77777777" w:rsidR="001C0CB6" w:rsidRPr="00C944B6" w:rsidRDefault="001C0CB6" w:rsidP="001C0CB6">
      <w:pPr>
        <w:pStyle w:val="Heading2"/>
        <w:rPr>
          <w:sz w:val="28"/>
          <w:szCs w:val="28"/>
        </w:rPr>
      </w:pPr>
      <w:proofErr w:type="spellStart"/>
      <w:r w:rsidRPr="00C944B6">
        <w:rPr>
          <w:sz w:val="28"/>
          <w:szCs w:val="28"/>
        </w:rPr>
        <w:t>Mr</w:t>
      </w:r>
      <w:proofErr w:type="spellEnd"/>
      <w:r w:rsidRPr="00C944B6">
        <w:rPr>
          <w:sz w:val="28"/>
          <w:szCs w:val="28"/>
        </w:rPr>
        <w:t xml:space="preserve"> Hanson</w:t>
      </w:r>
    </w:p>
    <w:p w14:paraId="7AC38BAD" w14:textId="77777777" w:rsidR="001C0CB6" w:rsidRPr="00C944B6" w:rsidRDefault="001C0CB6" w:rsidP="001C0CB6">
      <w:pPr>
        <w:pStyle w:val="Heading2"/>
        <w:rPr>
          <w:sz w:val="28"/>
          <w:szCs w:val="28"/>
        </w:rPr>
      </w:pPr>
    </w:p>
    <w:p w14:paraId="6C94961B" w14:textId="3AD27857" w:rsidR="001C0084" w:rsidRPr="00C944B6" w:rsidRDefault="001C0CB6">
      <w:pPr>
        <w:pStyle w:val="Heading3"/>
        <w:rPr>
          <w:b/>
          <w:sz w:val="28"/>
          <w:szCs w:val="28"/>
        </w:rPr>
      </w:pPr>
      <w:r w:rsidRPr="00C944B6">
        <w:rPr>
          <w:b/>
          <w:sz w:val="28"/>
          <w:szCs w:val="28"/>
        </w:rPr>
        <w:t>+255 765 000 600</w:t>
      </w:r>
    </w:p>
    <w:p w14:paraId="1B4F7782" w14:textId="5E407752" w:rsidR="001C0084" w:rsidRPr="00C944B6" w:rsidRDefault="001C0084">
      <w:pPr>
        <w:rPr>
          <w:b/>
          <w:sz w:val="28"/>
          <w:szCs w:val="28"/>
        </w:rPr>
      </w:pPr>
    </w:p>
    <w:p w14:paraId="3864E394" w14:textId="62EF2297" w:rsidR="001C0084" w:rsidRPr="00C944B6" w:rsidRDefault="001C0084" w:rsidP="008759D1">
      <w:pPr>
        <w:pStyle w:val="Heading1"/>
        <w:rPr>
          <w:sz w:val="28"/>
          <w:szCs w:val="28"/>
        </w:rPr>
      </w:pPr>
    </w:p>
    <w:sectPr w:rsidR="001C0084" w:rsidRPr="00C944B6"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9799" w14:textId="77777777" w:rsidR="00022589" w:rsidRDefault="00022589">
      <w:pPr>
        <w:spacing w:after="0" w:line="240" w:lineRule="auto"/>
      </w:pPr>
      <w:r>
        <w:separator/>
      </w:r>
    </w:p>
  </w:endnote>
  <w:endnote w:type="continuationSeparator" w:id="0">
    <w:p w14:paraId="451C14F5" w14:textId="77777777" w:rsidR="00022589" w:rsidRDefault="0002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56D1F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B928" w14:textId="77777777" w:rsidR="00022589" w:rsidRDefault="00022589">
      <w:pPr>
        <w:spacing w:after="0" w:line="240" w:lineRule="auto"/>
      </w:pPr>
      <w:r>
        <w:separator/>
      </w:r>
    </w:p>
  </w:footnote>
  <w:footnote w:type="continuationSeparator" w:id="0">
    <w:p w14:paraId="69A7AF46" w14:textId="77777777" w:rsidR="00022589" w:rsidRDefault="0002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A197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7900FF" wp14:editId="372813C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1210AD7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330E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78B644E" wp14:editId="5993C1D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A47A29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">
              <v:rect id="Rectangle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5612D"/>
    <w:multiLevelType w:val="hybridMultilevel"/>
    <w:tmpl w:val="6A34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E12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23B56"/>
    <w:multiLevelType w:val="hybridMultilevel"/>
    <w:tmpl w:val="1A5EF5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12534C"/>
    <w:multiLevelType w:val="hybridMultilevel"/>
    <w:tmpl w:val="16A8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4891">
    <w:abstractNumId w:val="9"/>
  </w:num>
  <w:num w:numId="2" w16cid:durableId="1945455554">
    <w:abstractNumId w:val="7"/>
  </w:num>
  <w:num w:numId="3" w16cid:durableId="310209946">
    <w:abstractNumId w:val="6"/>
  </w:num>
  <w:num w:numId="4" w16cid:durableId="337466184">
    <w:abstractNumId w:val="5"/>
  </w:num>
  <w:num w:numId="5" w16cid:durableId="352148990">
    <w:abstractNumId w:val="4"/>
  </w:num>
  <w:num w:numId="6" w16cid:durableId="1884294044">
    <w:abstractNumId w:val="8"/>
  </w:num>
  <w:num w:numId="7" w16cid:durableId="286816017">
    <w:abstractNumId w:val="3"/>
  </w:num>
  <w:num w:numId="8" w16cid:durableId="361827118">
    <w:abstractNumId w:val="2"/>
  </w:num>
  <w:num w:numId="9" w16cid:durableId="1729187300">
    <w:abstractNumId w:val="1"/>
  </w:num>
  <w:num w:numId="10" w16cid:durableId="1228609762">
    <w:abstractNumId w:val="0"/>
  </w:num>
  <w:num w:numId="11" w16cid:durableId="1093819539">
    <w:abstractNumId w:val="11"/>
  </w:num>
  <w:num w:numId="12" w16cid:durableId="727344451">
    <w:abstractNumId w:val="13"/>
  </w:num>
  <w:num w:numId="13" w16cid:durableId="623119090">
    <w:abstractNumId w:val="10"/>
  </w:num>
  <w:num w:numId="14" w16cid:durableId="483401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22"/>
    <w:rsid w:val="0000092C"/>
    <w:rsid w:val="00013279"/>
    <w:rsid w:val="00014E6A"/>
    <w:rsid w:val="000158BB"/>
    <w:rsid w:val="00022589"/>
    <w:rsid w:val="000445C8"/>
    <w:rsid w:val="00047CB1"/>
    <w:rsid w:val="00053EC2"/>
    <w:rsid w:val="00055E8E"/>
    <w:rsid w:val="0005707F"/>
    <w:rsid w:val="00057696"/>
    <w:rsid w:val="00064635"/>
    <w:rsid w:val="00074786"/>
    <w:rsid w:val="000A2F4F"/>
    <w:rsid w:val="000A6C8B"/>
    <w:rsid w:val="000B123C"/>
    <w:rsid w:val="000B15B5"/>
    <w:rsid w:val="000D0154"/>
    <w:rsid w:val="000D6008"/>
    <w:rsid w:val="000E188B"/>
    <w:rsid w:val="000E3215"/>
    <w:rsid w:val="000F0141"/>
    <w:rsid w:val="000F0B9D"/>
    <w:rsid w:val="000F5F49"/>
    <w:rsid w:val="00102135"/>
    <w:rsid w:val="001067B9"/>
    <w:rsid w:val="00114F85"/>
    <w:rsid w:val="00117331"/>
    <w:rsid w:val="001200EF"/>
    <w:rsid w:val="00131464"/>
    <w:rsid w:val="00131C6B"/>
    <w:rsid w:val="00152DEA"/>
    <w:rsid w:val="00170ACF"/>
    <w:rsid w:val="00193DE1"/>
    <w:rsid w:val="00195194"/>
    <w:rsid w:val="00196003"/>
    <w:rsid w:val="00196386"/>
    <w:rsid w:val="001A2180"/>
    <w:rsid w:val="001A2624"/>
    <w:rsid w:val="001A67B5"/>
    <w:rsid w:val="001B40E0"/>
    <w:rsid w:val="001B704D"/>
    <w:rsid w:val="001B74E7"/>
    <w:rsid w:val="001C0084"/>
    <w:rsid w:val="001C0CB6"/>
    <w:rsid w:val="001D01FD"/>
    <w:rsid w:val="001D0717"/>
    <w:rsid w:val="001D1C21"/>
    <w:rsid w:val="001E4EB1"/>
    <w:rsid w:val="0020473E"/>
    <w:rsid w:val="00214F6B"/>
    <w:rsid w:val="002307EB"/>
    <w:rsid w:val="00231C1E"/>
    <w:rsid w:val="002324C5"/>
    <w:rsid w:val="00232775"/>
    <w:rsid w:val="00236AF8"/>
    <w:rsid w:val="00247B52"/>
    <w:rsid w:val="00254D7C"/>
    <w:rsid w:val="00261137"/>
    <w:rsid w:val="00274DE8"/>
    <w:rsid w:val="0027641B"/>
    <w:rsid w:val="0028150A"/>
    <w:rsid w:val="00286DE4"/>
    <w:rsid w:val="002A3A0E"/>
    <w:rsid w:val="002A7C6C"/>
    <w:rsid w:val="002B07D6"/>
    <w:rsid w:val="002B4CB1"/>
    <w:rsid w:val="002B63BB"/>
    <w:rsid w:val="002C1140"/>
    <w:rsid w:val="002C6941"/>
    <w:rsid w:val="002C7B77"/>
    <w:rsid w:val="002D1FAA"/>
    <w:rsid w:val="002D4E7B"/>
    <w:rsid w:val="002D7DC6"/>
    <w:rsid w:val="002F0FF0"/>
    <w:rsid w:val="003029B5"/>
    <w:rsid w:val="00311BD7"/>
    <w:rsid w:val="00322622"/>
    <w:rsid w:val="00323568"/>
    <w:rsid w:val="00326388"/>
    <w:rsid w:val="0033182F"/>
    <w:rsid w:val="003437C1"/>
    <w:rsid w:val="003468EF"/>
    <w:rsid w:val="0036192F"/>
    <w:rsid w:val="003631F3"/>
    <w:rsid w:val="003877A3"/>
    <w:rsid w:val="0039601A"/>
    <w:rsid w:val="003A0034"/>
    <w:rsid w:val="003B0DF0"/>
    <w:rsid w:val="003B52F4"/>
    <w:rsid w:val="003C1C78"/>
    <w:rsid w:val="003C2A43"/>
    <w:rsid w:val="003C7D64"/>
    <w:rsid w:val="00402435"/>
    <w:rsid w:val="00404371"/>
    <w:rsid w:val="00410CAF"/>
    <w:rsid w:val="00423028"/>
    <w:rsid w:val="004277E4"/>
    <w:rsid w:val="00431486"/>
    <w:rsid w:val="004338E1"/>
    <w:rsid w:val="00440EC1"/>
    <w:rsid w:val="00443B66"/>
    <w:rsid w:val="00447444"/>
    <w:rsid w:val="00450CC6"/>
    <w:rsid w:val="0046630F"/>
    <w:rsid w:val="004733CB"/>
    <w:rsid w:val="00474DDA"/>
    <w:rsid w:val="00476BA5"/>
    <w:rsid w:val="00480A74"/>
    <w:rsid w:val="004839C2"/>
    <w:rsid w:val="004C32FE"/>
    <w:rsid w:val="004D35A3"/>
    <w:rsid w:val="004E3488"/>
    <w:rsid w:val="004E7927"/>
    <w:rsid w:val="00504875"/>
    <w:rsid w:val="00512993"/>
    <w:rsid w:val="005246D1"/>
    <w:rsid w:val="00532549"/>
    <w:rsid w:val="00543B2F"/>
    <w:rsid w:val="00545871"/>
    <w:rsid w:val="0055239B"/>
    <w:rsid w:val="005647BA"/>
    <w:rsid w:val="00566475"/>
    <w:rsid w:val="005758D2"/>
    <w:rsid w:val="005803C9"/>
    <w:rsid w:val="00586C8B"/>
    <w:rsid w:val="00587B93"/>
    <w:rsid w:val="00587D67"/>
    <w:rsid w:val="0059255E"/>
    <w:rsid w:val="005945CD"/>
    <w:rsid w:val="005A67F0"/>
    <w:rsid w:val="005B4A85"/>
    <w:rsid w:val="005C4DF9"/>
    <w:rsid w:val="005D0C15"/>
    <w:rsid w:val="005D1FF5"/>
    <w:rsid w:val="005D460C"/>
    <w:rsid w:val="005D5C22"/>
    <w:rsid w:val="005E1E9D"/>
    <w:rsid w:val="005E4F0B"/>
    <w:rsid w:val="005F5620"/>
    <w:rsid w:val="00605613"/>
    <w:rsid w:val="00607668"/>
    <w:rsid w:val="00617651"/>
    <w:rsid w:val="00623533"/>
    <w:rsid w:val="00637CD3"/>
    <w:rsid w:val="006431A2"/>
    <w:rsid w:val="00653780"/>
    <w:rsid w:val="00657F57"/>
    <w:rsid w:val="00660535"/>
    <w:rsid w:val="00667910"/>
    <w:rsid w:val="00672FC8"/>
    <w:rsid w:val="00675E02"/>
    <w:rsid w:val="006762BD"/>
    <w:rsid w:val="00680366"/>
    <w:rsid w:val="006818A8"/>
    <w:rsid w:val="00686C44"/>
    <w:rsid w:val="006874CB"/>
    <w:rsid w:val="00690735"/>
    <w:rsid w:val="006955E9"/>
    <w:rsid w:val="006A5505"/>
    <w:rsid w:val="006B59DD"/>
    <w:rsid w:val="006C2333"/>
    <w:rsid w:val="006D72D4"/>
    <w:rsid w:val="006D7D00"/>
    <w:rsid w:val="006F2230"/>
    <w:rsid w:val="00723A06"/>
    <w:rsid w:val="0072443F"/>
    <w:rsid w:val="00730903"/>
    <w:rsid w:val="0073547A"/>
    <w:rsid w:val="00736A2D"/>
    <w:rsid w:val="00743C60"/>
    <w:rsid w:val="007461D7"/>
    <w:rsid w:val="007476EA"/>
    <w:rsid w:val="00751CF2"/>
    <w:rsid w:val="00751EDF"/>
    <w:rsid w:val="007524B8"/>
    <w:rsid w:val="0076190C"/>
    <w:rsid w:val="007623A9"/>
    <w:rsid w:val="00763385"/>
    <w:rsid w:val="007764E3"/>
    <w:rsid w:val="007B7950"/>
    <w:rsid w:val="007C5649"/>
    <w:rsid w:val="007D0A35"/>
    <w:rsid w:val="007F28FA"/>
    <w:rsid w:val="007F7DCE"/>
    <w:rsid w:val="00801D4A"/>
    <w:rsid w:val="00803914"/>
    <w:rsid w:val="00811BBF"/>
    <w:rsid w:val="00813738"/>
    <w:rsid w:val="008178DB"/>
    <w:rsid w:val="008219A3"/>
    <w:rsid w:val="00821C46"/>
    <w:rsid w:val="00832C2C"/>
    <w:rsid w:val="0085547B"/>
    <w:rsid w:val="00860183"/>
    <w:rsid w:val="008620E1"/>
    <w:rsid w:val="00874DE3"/>
    <w:rsid w:val="008759D1"/>
    <w:rsid w:val="00883B0D"/>
    <w:rsid w:val="00883D98"/>
    <w:rsid w:val="00887FA8"/>
    <w:rsid w:val="00895EC4"/>
    <w:rsid w:val="008B2B43"/>
    <w:rsid w:val="008C47D9"/>
    <w:rsid w:val="008D0CA5"/>
    <w:rsid w:val="008D2070"/>
    <w:rsid w:val="008E58F2"/>
    <w:rsid w:val="008F2F50"/>
    <w:rsid w:val="008F33A3"/>
    <w:rsid w:val="008F3856"/>
    <w:rsid w:val="008F646C"/>
    <w:rsid w:val="00914814"/>
    <w:rsid w:val="00917CDD"/>
    <w:rsid w:val="00917F23"/>
    <w:rsid w:val="00925D41"/>
    <w:rsid w:val="009320D4"/>
    <w:rsid w:val="00935E5C"/>
    <w:rsid w:val="009374F6"/>
    <w:rsid w:val="009378E2"/>
    <w:rsid w:val="009434E4"/>
    <w:rsid w:val="00944A48"/>
    <w:rsid w:val="00955E1D"/>
    <w:rsid w:val="00957A8A"/>
    <w:rsid w:val="009661D0"/>
    <w:rsid w:val="009807AC"/>
    <w:rsid w:val="00997888"/>
    <w:rsid w:val="009A673A"/>
    <w:rsid w:val="009B36ED"/>
    <w:rsid w:val="009C23A5"/>
    <w:rsid w:val="009C2A9C"/>
    <w:rsid w:val="009C700F"/>
    <w:rsid w:val="009E5617"/>
    <w:rsid w:val="009F78F0"/>
    <w:rsid w:val="009F7DF4"/>
    <w:rsid w:val="009F7F6E"/>
    <w:rsid w:val="00A108C0"/>
    <w:rsid w:val="00A402D4"/>
    <w:rsid w:val="00A417E1"/>
    <w:rsid w:val="00A44D8A"/>
    <w:rsid w:val="00A51A48"/>
    <w:rsid w:val="00A528F8"/>
    <w:rsid w:val="00A6174A"/>
    <w:rsid w:val="00A622A8"/>
    <w:rsid w:val="00A63955"/>
    <w:rsid w:val="00A74757"/>
    <w:rsid w:val="00A7666D"/>
    <w:rsid w:val="00A874A9"/>
    <w:rsid w:val="00A90B21"/>
    <w:rsid w:val="00A942B0"/>
    <w:rsid w:val="00AA5CAA"/>
    <w:rsid w:val="00AA7B64"/>
    <w:rsid w:val="00AB04DF"/>
    <w:rsid w:val="00AB1C2A"/>
    <w:rsid w:val="00AB739F"/>
    <w:rsid w:val="00AB7B5F"/>
    <w:rsid w:val="00AC1A4A"/>
    <w:rsid w:val="00AC1FC6"/>
    <w:rsid w:val="00AD05E0"/>
    <w:rsid w:val="00AD2B88"/>
    <w:rsid w:val="00AE2656"/>
    <w:rsid w:val="00AF2092"/>
    <w:rsid w:val="00B0067B"/>
    <w:rsid w:val="00B02603"/>
    <w:rsid w:val="00B11EE8"/>
    <w:rsid w:val="00B2031A"/>
    <w:rsid w:val="00B33571"/>
    <w:rsid w:val="00B468A6"/>
    <w:rsid w:val="00B50136"/>
    <w:rsid w:val="00B73415"/>
    <w:rsid w:val="00B76672"/>
    <w:rsid w:val="00B83A8A"/>
    <w:rsid w:val="00B85C34"/>
    <w:rsid w:val="00B93265"/>
    <w:rsid w:val="00B95DBB"/>
    <w:rsid w:val="00BA1C22"/>
    <w:rsid w:val="00BA26FB"/>
    <w:rsid w:val="00BA35DE"/>
    <w:rsid w:val="00BA40B5"/>
    <w:rsid w:val="00BA4907"/>
    <w:rsid w:val="00BA4E93"/>
    <w:rsid w:val="00BB1DDF"/>
    <w:rsid w:val="00BB1F10"/>
    <w:rsid w:val="00BB28F1"/>
    <w:rsid w:val="00BD02A6"/>
    <w:rsid w:val="00BD1E0C"/>
    <w:rsid w:val="00BD628A"/>
    <w:rsid w:val="00BD6DDB"/>
    <w:rsid w:val="00BE1540"/>
    <w:rsid w:val="00BE2BB7"/>
    <w:rsid w:val="00BE78AA"/>
    <w:rsid w:val="00BF2DF9"/>
    <w:rsid w:val="00C00F5E"/>
    <w:rsid w:val="00C01F88"/>
    <w:rsid w:val="00C11C4C"/>
    <w:rsid w:val="00C1557F"/>
    <w:rsid w:val="00C16F89"/>
    <w:rsid w:val="00C35217"/>
    <w:rsid w:val="00C370DA"/>
    <w:rsid w:val="00C7482F"/>
    <w:rsid w:val="00C80C97"/>
    <w:rsid w:val="00C85461"/>
    <w:rsid w:val="00C86079"/>
    <w:rsid w:val="00C944B6"/>
    <w:rsid w:val="00CA2DC5"/>
    <w:rsid w:val="00CA3118"/>
    <w:rsid w:val="00CA76E9"/>
    <w:rsid w:val="00CB4619"/>
    <w:rsid w:val="00CC3E40"/>
    <w:rsid w:val="00CC630B"/>
    <w:rsid w:val="00CE695A"/>
    <w:rsid w:val="00CF1B26"/>
    <w:rsid w:val="00CF7713"/>
    <w:rsid w:val="00D22E07"/>
    <w:rsid w:val="00D25EDC"/>
    <w:rsid w:val="00D33E69"/>
    <w:rsid w:val="00D43946"/>
    <w:rsid w:val="00D46E7C"/>
    <w:rsid w:val="00D518C5"/>
    <w:rsid w:val="00D530D6"/>
    <w:rsid w:val="00D627E5"/>
    <w:rsid w:val="00D64BE8"/>
    <w:rsid w:val="00D802FC"/>
    <w:rsid w:val="00D8598B"/>
    <w:rsid w:val="00D93690"/>
    <w:rsid w:val="00D96A97"/>
    <w:rsid w:val="00DA0761"/>
    <w:rsid w:val="00DB1961"/>
    <w:rsid w:val="00DC1184"/>
    <w:rsid w:val="00DE0861"/>
    <w:rsid w:val="00DE33A9"/>
    <w:rsid w:val="00E012F9"/>
    <w:rsid w:val="00E259B4"/>
    <w:rsid w:val="00E346F5"/>
    <w:rsid w:val="00E3479C"/>
    <w:rsid w:val="00E407E6"/>
    <w:rsid w:val="00E52AF2"/>
    <w:rsid w:val="00E63973"/>
    <w:rsid w:val="00E70CE9"/>
    <w:rsid w:val="00E73A89"/>
    <w:rsid w:val="00E86B4F"/>
    <w:rsid w:val="00E9741B"/>
    <w:rsid w:val="00E976D1"/>
    <w:rsid w:val="00EA2BBF"/>
    <w:rsid w:val="00EB3FF0"/>
    <w:rsid w:val="00EC0642"/>
    <w:rsid w:val="00EC7FAD"/>
    <w:rsid w:val="00ED7023"/>
    <w:rsid w:val="00EE09D7"/>
    <w:rsid w:val="00EF62B1"/>
    <w:rsid w:val="00F00E14"/>
    <w:rsid w:val="00F11E39"/>
    <w:rsid w:val="00F25739"/>
    <w:rsid w:val="00F35632"/>
    <w:rsid w:val="00F407F5"/>
    <w:rsid w:val="00F46F09"/>
    <w:rsid w:val="00F536FC"/>
    <w:rsid w:val="00F55EF8"/>
    <w:rsid w:val="00F57372"/>
    <w:rsid w:val="00F628E3"/>
    <w:rsid w:val="00F64318"/>
    <w:rsid w:val="00F70173"/>
    <w:rsid w:val="00F755B9"/>
    <w:rsid w:val="00F75675"/>
    <w:rsid w:val="00F857C7"/>
    <w:rsid w:val="00F9228F"/>
    <w:rsid w:val="00F9660E"/>
    <w:rsid w:val="00FC2A21"/>
    <w:rsid w:val="00FC4A72"/>
    <w:rsid w:val="00FC74FF"/>
    <w:rsid w:val="00FD4BF0"/>
    <w:rsid w:val="00FD7830"/>
    <w:rsid w:val="00FE190F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FDC89"/>
  <w15:chartTrackingRefBased/>
  <w15:docId w15:val="{2514BBB8-4CFE-FA45-B383-479B448B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447444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B3A7440-941C-0241-A35A-7C8E28DC2AC9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%7b2B3A7440-941C-0241-A35A-7C8E28DC2AC9%7dtf50002038.dotx</Template>
  <TotalTime>61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Sharmeen Varda</dc:creator>
  <cp:keywords/>
  <cp:lastModifiedBy>Sharmeen Varda</cp:lastModifiedBy>
  <cp:revision>54</cp:revision>
  <dcterms:created xsi:type="dcterms:W3CDTF">2023-09-24T00:13:00Z</dcterms:created>
  <dcterms:modified xsi:type="dcterms:W3CDTF">2023-10-25T11:08:00Z</dcterms:modified>
</cp:coreProperties>
</file>