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93C0" w14:textId="77777777" w:rsidR="00E5786D" w:rsidRPr="003B01E7" w:rsidRDefault="000A6D10">
      <w:pPr>
        <w:pStyle w:val="Name"/>
        <w:rPr>
          <w:sz w:val="24"/>
          <w:szCs w:val="24"/>
        </w:rPr>
      </w:pPr>
      <w:r w:rsidRPr="003B01E7">
        <w:rPr>
          <w:sz w:val="24"/>
          <w:szCs w:val="24"/>
        </w:rPr>
        <w:t>Personal details</w:t>
      </w:r>
    </w:p>
    <w:p w14:paraId="66AFFDD2" w14:textId="581E9A20" w:rsidR="00E5786D" w:rsidRDefault="003B01E7">
      <w:pPr>
        <w:pStyle w:val="ContactInfo"/>
        <w:rPr>
          <w:color w:val="000000" w:themeColor="text1"/>
        </w:rPr>
      </w:pPr>
      <w:r w:rsidRPr="003B01E7">
        <w:rPr>
          <w:b/>
          <w:bCs/>
          <w:color w:val="000000" w:themeColor="text1"/>
        </w:rPr>
        <w:t>Name</w:t>
      </w:r>
      <w:r w:rsidR="00B13476">
        <w:rPr>
          <w:b/>
          <w:bCs/>
          <w:color w:val="000000" w:themeColor="text1"/>
        </w:rPr>
        <w:t xml:space="preserve">: </w:t>
      </w:r>
      <w:r w:rsidR="009A6C57">
        <w:rPr>
          <w:color w:val="000000" w:themeColor="text1"/>
        </w:rPr>
        <w:t xml:space="preserve">Joyce J </w:t>
      </w:r>
      <w:proofErr w:type="spellStart"/>
      <w:r w:rsidR="009A6C57">
        <w:rPr>
          <w:color w:val="000000" w:themeColor="text1"/>
        </w:rPr>
        <w:t>Malusa</w:t>
      </w:r>
      <w:proofErr w:type="spellEnd"/>
    </w:p>
    <w:p w14:paraId="290B9930" w14:textId="67F660D0" w:rsidR="00454DF1" w:rsidRPr="002E30BD" w:rsidRDefault="00454DF1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Date of birth: </w:t>
      </w:r>
      <w:r w:rsidR="002E30BD">
        <w:rPr>
          <w:color w:val="000000" w:themeColor="text1"/>
        </w:rPr>
        <w:t>30/12/1998</w:t>
      </w:r>
    </w:p>
    <w:p w14:paraId="48041433" w14:textId="4B5F91E5" w:rsidR="0006285C" w:rsidRPr="009A6C57" w:rsidRDefault="0006285C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>Phone</w:t>
      </w:r>
      <w:r w:rsidR="009A6C57">
        <w:rPr>
          <w:b/>
          <w:bCs/>
          <w:color w:val="000000" w:themeColor="text1"/>
        </w:rPr>
        <w:t xml:space="preserve">: </w:t>
      </w:r>
      <w:r w:rsidR="009A6C57">
        <w:rPr>
          <w:color w:val="000000" w:themeColor="text1"/>
        </w:rPr>
        <w:t>07</w:t>
      </w:r>
      <w:r w:rsidR="00AA540D">
        <w:rPr>
          <w:color w:val="000000" w:themeColor="text1"/>
        </w:rPr>
        <w:t>44</w:t>
      </w:r>
      <w:r w:rsidR="00A972E5">
        <w:rPr>
          <w:color w:val="000000" w:themeColor="text1"/>
        </w:rPr>
        <w:t xml:space="preserve"> </w:t>
      </w:r>
      <w:r w:rsidR="00AA540D">
        <w:rPr>
          <w:color w:val="000000" w:themeColor="text1"/>
        </w:rPr>
        <w:t>697</w:t>
      </w:r>
      <w:r w:rsidR="00A972E5">
        <w:rPr>
          <w:color w:val="000000" w:themeColor="text1"/>
        </w:rPr>
        <w:t xml:space="preserve"> </w:t>
      </w:r>
      <w:r w:rsidR="00544BC5">
        <w:rPr>
          <w:color w:val="000000" w:themeColor="text1"/>
        </w:rPr>
        <w:t>479</w:t>
      </w:r>
    </w:p>
    <w:p w14:paraId="5B6B115F" w14:textId="6BC4714D" w:rsidR="0006285C" w:rsidRDefault="0006285C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>Email</w:t>
      </w:r>
      <w:r w:rsidR="00A972E5">
        <w:rPr>
          <w:b/>
          <w:bCs/>
          <w:color w:val="000000" w:themeColor="text1"/>
        </w:rPr>
        <w:t xml:space="preserve">: </w:t>
      </w:r>
      <w:r w:rsidR="00A972E5">
        <w:rPr>
          <w:color w:val="000000" w:themeColor="text1"/>
        </w:rPr>
        <w:t>joycemalusa</w:t>
      </w:r>
      <w:r w:rsidR="0009197D">
        <w:rPr>
          <w:color w:val="000000" w:themeColor="text1"/>
        </w:rPr>
        <w:t>9</w:t>
      </w:r>
      <w:r w:rsidR="00A972E5">
        <w:rPr>
          <w:color w:val="000000" w:themeColor="text1"/>
        </w:rPr>
        <w:t>@gmail.com</w:t>
      </w:r>
    </w:p>
    <w:p w14:paraId="32542363" w14:textId="5B41DD3F" w:rsidR="0006285C" w:rsidRPr="005E3E0D" w:rsidRDefault="0006285C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>Nationality</w:t>
      </w:r>
      <w:r w:rsidR="005E3E0D">
        <w:rPr>
          <w:b/>
          <w:bCs/>
          <w:color w:val="000000" w:themeColor="text1"/>
        </w:rPr>
        <w:t xml:space="preserve">: </w:t>
      </w:r>
      <w:r w:rsidR="005E3E0D">
        <w:rPr>
          <w:color w:val="000000" w:themeColor="text1"/>
        </w:rPr>
        <w:t>Tanzanian</w:t>
      </w:r>
    </w:p>
    <w:p w14:paraId="76E8193B" w14:textId="6090E942" w:rsidR="0006285C" w:rsidRDefault="0006285C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>Marital status</w:t>
      </w:r>
      <w:r w:rsidR="005E3E0D">
        <w:rPr>
          <w:b/>
          <w:bCs/>
          <w:color w:val="000000" w:themeColor="text1"/>
        </w:rPr>
        <w:t>:</w:t>
      </w:r>
      <w:r w:rsidR="008B6D20">
        <w:rPr>
          <w:color w:val="000000" w:themeColor="text1"/>
        </w:rPr>
        <w:t xml:space="preserve"> Single</w:t>
      </w:r>
    </w:p>
    <w:p w14:paraId="3251704E" w14:textId="7F105814" w:rsidR="006B7915" w:rsidRPr="006B7915" w:rsidRDefault="006B7915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Home Address: </w:t>
      </w:r>
      <w:proofErr w:type="spellStart"/>
      <w:r>
        <w:rPr>
          <w:color w:val="000000" w:themeColor="text1"/>
        </w:rPr>
        <w:t>Ubungo</w:t>
      </w:r>
      <w:proofErr w:type="spellEnd"/>
      <w:r>
        <w:rPr>
          <w:color w:val="000000" w:themeColor="text1"/>
        </w:rPr>
        <w:t xml:space="preserve">, Dar </w:t>
      </w:r>
      <w:proofErr w:type="spellStart"/>
      <w:r>
        <w:rPr>
          <w:color w:val="000000" w:themeColor="text1"/>
        </w:rPr>
        <w:t>es</w:t>
      </w:r>
      <w:proofErr w:type="spellEnd"/>
      <w:r>
        <w:rPr>
          <w:color w:val="000000" w:themeColor="text1"/>
        </w:rPr>
        <w:t xml:space="preserve"> salaam</w:t>
      </w:r>
    </w:p>
    <w:p w14:paraId="288E6524" w14:textId="502F7679" w:rsidR="0006285C" w:rsidRPr="008B6D20" w:rsidRDefault="00AA5542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>Language</w:t>
      </w:r>
      <w:r w:rsidR="008B6D20">
        <w:rPr>
          <w:b/>
          <w:bCs/>
          <w:color w:val="000000" w:themeColor="text1"/>
        </w:rPr>
        <w:t xml:space="preserve">: </w:t>
      </w:r>
      <w:r w:rsidR="008B6D20">
        <w:rPr>
          <w:color w:val="000000" w:themeColor="text1"/>
        </w:rPr>
        <w:t>English and Swahili</w:t>
      </w:r>
    </w:p>
    <w:p w14:paraId="4BB2DA43" w14:textId="70D0BCBB" w:rsidR="00AA5542" w:rsidRPr="00F65664" w:rsidRDefault="00AA5542">
      <w:pPr>
        <w:pStyle w:val="ContactInfo"/>
        <w:rPr>
          <w:color w:val="000000" w:themeColor="text1"/>
        </w:rPr>
      </w:pPr>
      <w:r>
        <w:rPr>
          <w:b/>
          <w:bCs/>
          <w:color w:val="000000" w:themeColor="text1"/>
        </w:rPr>
        <w:t>Hobbies</w:t>
      </w:r>
      <w:r w:rsidR="00F65664">
        <w:rPr>
          <w:b/>
          <w:bCs/>
          <w:color w:val="000000" w:themeColor="text1"/>
        </w:rPr>
        <w:t xml:space="preserve">: </w:t>
      </w:r>
      <w:r w:rsidR="00F65664">
        <w:rPr>
          <w:color w:val="000000" w:themeColor="text1"/>
        </w:rPr>
        <w:t>Books reading and writing</w:t>
      </w:r>
    </w:p>
    <w:p w14:paraId="6B3E741F" w14:textId="77777777" w:rsidR="00AA5542" w:rsidRPr="003B01E7" w:rsidRDefault="00AA5542">
      <w:pPr>
        <w:pStyle w:val="ContactInfo"/>
        <w:rPr>
          <w:b/>
          <w:bCs/>
          <w:color w:val="000000" w:themeColor="text1"/>
        </w:rPr>
      </w:pPr>
    </w:p>
    <w:p w14:paraId="53E09948" w14:textId="77777777" w:rsidR="003B01E7" w:rsidRDefault="003B01E7">
      <w:pPr>
        <w:pStyle w:val="Heading1"/>
      </w:pPr>
    </w:p>
    <w:sdt>
      <w:sdtPr>
        <w:id w:val="-1179423465"/>
        <w:placeholder>
          <w:docPart w:val="621BB11CDEB28F47917FE09F2B3F5864"/>
        </w:placeholder>
        <w:temporary/>
        <w:showingPlcHdr/>
        <w15:appearance w15:val="hidden"/>
      </w:sdtPr>
      <w:sdtEndPr/>
      <w:sdtContent>
        <w:p w14:paraId="08A94FAA" w14:textId="033CF070" w:rsidR="00E5786D" w:rsidRDefault="00C54F7F">
          <w:pPr>
            <w:pStyle w:val="Heading1"/>
          </w:pPr>
          <w:r>
            <w:t>Objective</w:t>
          </w:r>
        </w:p>
      </w:sdtContent>
    </w:sdt>
    <w:p w14:paraId="6261CF39" w14:textId="5B290954" w:rsidR="00E5786D" w:rsidRPr="00C852E9" w:rsidRDefault="001C5C63" w:rsidP="00922F77">
      <w:pPr>
        <w:pStyle w:val="ListParagraph"/>
        <w:numPr>
          <w:ilvl w:val="3"/>
          <w:numId w:val="14"/>
        </w:numPr>
      </w:pPr>
      <w:r w:rsidRPr="00C852E9">
        <w:rPr>
          <w:color w:val="000000" w:themeColor="text1"/>
        </w:rPr>
        <w:t xml:space="preserve">To be part of the </w:t>
      </w:r>
      <w:r w:rsidR="00FA45BD" w:rsidRPr="00C852E9">
        <w:rPr>
          <w:color w:val="000000" w:themeColor="text1"/>
        </w:rPr>
        <w:t xml:space="preserve">organization where </w:t>
      </w:r>
      <w:r w:rsidR="00ED4A35">
        <w:rPr>
          <w:color w:val="000000" w:themeColor="text1"/>
        </w:rPr>
        <w:t xml:space="preserve">I </w:t>
      </w:r>
      <w:r w:rsidR="00FA45BD" w:rsidRPr="00C852E9">
        <w:rPr>
          <w:color w:val="000000" w:themeColor="text1"/>
        </w:rPr>
        <w:t xml:space="preserve">can devote myself fully and give out best of my talents </w:t>
      </w:r>
      <w:r w:rsidR="00311248" w:rsidRPr="00C852E9">
        <w:rPr>
          <w:color w:val="000000" w:themeColor="text1"/>
        </w:rPr>
        <w:t>and skills to become its strongest asset</w:t>
      </w:r>
    </w:p>
    <w:p w14:paraId="535B6669" w14:textId="6345ECC0" w:rsidR="0077288B" w:rsidRPr="00C852E9" w:rsidRDefault="00D27052" w:rsidP="00C852E9">
      <w:pPr>
        <w:pStyle w:val="ListParagraph"/>
        <w:numPr>
          <w:ilvl w:val="3"/>
          <w:numId w:val="14"/>
        </w:numPr>
      </w:pPr>
      <w:r w:rsidRPr="00C852E9">
        <w:rPr>
          <w:color w:val="000000" w:themeColor="text1"/>
        </w:rPr>
        <w:t xml:space="preserve">To use my knowledge and skills effectively to deliver </w:t>
      </w:r>
      <w:r w:rsidR="00D3350F" w:rsidRPr="00C852E9">
        <w:rPr>
          <w:color w:val="000000" w:themeColor="text1"/>
        </w:rPr>
        <w:t>reliable service to the targeted market and community.</w:t>
      </w:r>
    </w:p>
    <w:p w14:paraId="3EF17258" w14:textId="6A3E11F7" w:rsidR="00311248" w:rsidRPr="00C852E9" w:rsidRDefault="0077288B" w:rsidP="0077288B">
      <w:pPr>
        <w:ind w:left="359"/>
      </w:pPr>
      <w:r w:rsidRPr="00C852E9">
        <w:rPr>
          <w:color w:val="000000" w:themeColor="text1"/>
        </w:rPr>
        <w:t xml:space="preserve">     </w:t>
      </w:r>
    </w:p>
    <w:p w14:paraId="79B776C6" w14:textId="3052385F" w:rsidR="00726A77" w:rsidRPr="00726A77" w:rsidRDefault="00726A77" w:rsidP="00726A77">
      <w:pPr>
        <w:pStyle w:val="ListParagraph"/>
        <w:ind w:left="720"/>
        <w:rPr>
          <w:u w:val="single"/>
        </w:rPr>
      </w:pPr>
    </w:p>
    <w:sdt>
      <w:sdtPr>
        <w:id w:val="1728489637"/>
        <w:placeholder>
          <w:docPart w:val="038E6BABDADA4E44987CEB013E683699"/>
        </w:placeholder>
        <w:temporary/>
        <w:showingPlcHdr/>
        <w15:appearance w15:val="hidden"/>
      </w:sdtPr>
      <w:sdtEndPr/>
      <w:sdtContent>
        <w:p w14:paraId="5D57ACD3" w14:textId="77777777" w:rsidR="00E5786D" w:rsidRDefault="00C54F7F">
          <w:pPr>
            <w:pStyle w:val="Heading1"/>
          </w:pPr>
          <w:r>
            <w:t>Experience</w:t>
          </w:r>
        </w:p>
      </w:sdtContent>
    </w:sdt>
    <w:p w14:paraId="7AB78671" w14:textId="1C5CEAA9" w:rsidR="00E834CA" w:rsidRDefault="00522D22">
      <w:pPr>
        <w:rPr>
          <w:b/>
          <w:bCs/>
          <w:color w:val="000000" w:themeColor="text1"/>
        </w:rPr>
      </w:pPr>
      <w:r w:rsidRPr="007629E6">
        <w:rPr>
          <w:b/>
          <w:bCs/>
          <w:color w:val="000000" w:themeColor="text1"/>
        </w:rPr>
        <w:t>January</w:t>
      </w:r>
      <w:r w:rsidR="00FF1F09" w:rsidRPr="007629E6">
        <w:rPr>
          <w:b/>
          <w:bCs/>
          <w:color w:val="000000" w:themeColor="text1"/>
        </w:rPr>
        <w:t xml:space="preserve">-June </w:t>
      </w:r>
      <w:r w:rsidR="002B51D3">
        <w:rPr>
          <w:b/>
          <w:bCs/>
          <w:color w:val="000000" w:themeColor="text1"/>
        </w:rPr>
        <w:t>2017</w:t>
      </w:r>
      <w:r w:rsidR="00DE56AF" w:rsidRPr="007629E6">
        <w:rPr>
          <w:b/>
          <w:bCs/>
          <w:color w:val="000000" w:themeColor="text1"/>
        </w:rPr>
        <w:t xml:space="preserve"> </w:t>
      </w:r>
      <w:r w:rsidR="00DE56AF">
        <w:rPr>
          <w:color w:val="000000" w:themeColor="text1"/>
        </w:rPr>
        <w:t xml:space="preserve">        </w:t>
      </w:r>
      <w:r w:rsidR="00A63432">
        <w:rPr>
          <w:b/>
          <w:bCs/>
          <w:color w:val="000000" w:themeColor="text1"/>
        </w:rPr>
        <w:t>Teaching</w:t>
      </w:r>
    </w:p>
    <w:p w14:paraId="6E609B10" w14:textId="77777777" w:rsidR="000F29EC" w:rsidRDefault="00B046E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</w:t>
      </w:r>
      <w:r w:rsidR="00435C45">
        <w:rPr>
          <w:b/>
          <w:bCs/>
          <w:color w:val="000000" w:themeColor="text1"/>
        </w:rPr>
        <w:t xml:space="preserve">    </w:t>
      </w:r>
      <w:r>
        <w:rPr>
          <w:b/>
          <w:bCs/>
          <w:color w:val="000000" w:themeColor="text1"/>
        </w:rPr>
        <w:t xml:space="preserve">    </w:t>
      </w:r>
      <w:r w:rsidR="00435C45">
        <w:rPr>
          <w:b/>
          <w:bCs/>
          <w:color w:val="000000" w:themeColor="text1"/>
        </w:rPr>
        <w:t xml:space="preserve">Prince pre </w:t>
      </w:r>
      <w:r w:rsidR="000F29EC">
        <w:rPr>
          <w:b/>
          <w:bCs/>
          <w:color w:val="000000" w:themeColor="text1"/>
        </w:rPr>
        <w:t>school</w:t>
      </w:r>
    </w:p>
    <w:p w14:paraId="7433AB8A" w14:textId="34F010B4" w:rsidR="00BC5FC3" w:rsidRPr="005C33DD" w:rsidRDefault="00657254" w:rsidP="00657254">
      <w:pPr>
        <w:pStyle w:val="ListParagraph"/>
        <w:numPr>
          <w:ilvl w:val="0"/>
          <w:numId w:val="16"/>
        </w:numPr>
        <w:rPr>
          <w:b/>
          <w:bCs/>
          <w:color w:val="000000" w:themeColor="text1"/>
        </w:rPr>
      </w:pPr>
      <w:r w:rsidRPr="005C33DD">
        <w:rPr>
          <w:color w:val="000000" w:themeColor="text1"/>
        </w:rPr>
        <w:t xml:space="preserve">Teaching </w:t>
      </w:r>
      <w:r w:rsidR="00A75EC1" w:rsidRPr="005C33DD">
        <w:rPr>
          <w:color w:val="000000" w:themeColor="text1"/>
        </w:rPr>
        <w:t xml:space="preserve"> and nursing little </w:t>
      </w:r>
      <w:r w:rsidR="00093150" w:rsidRPr="005C33DD">
        <w:rPr>
          <w:color w:val="000000" w:themeColor="text1"/>
        </w:rPr>
        <w:t>children</w:t>
      </w:r>
    </w:p>
    <w:p w14:paraId="78BDABD8" w14:textId="57916C47" w:rsidR="00093150" w:rsidRPr="005C33DD" w:rsidRDefault="00BD314A" w:rsidP="00657254">
      <w:pPr>
        <w:pStyle w:val="ListParagraph"/>
        <w:numPr>
          <w:ilvl w:val="0"/>
          <w:numId w:val="16"/>
        </w:numPr>
        <w:rPr>
          <w:b/>
          <w:bCs/>
          <w:color w:val="000000" w:themeColor="text1"/>
        </w:rPr>
      </w:pPr>
      <w:r w:rsidRPr="005C33DD">
        <w:rPr>
          <w:color w:val="000000" w:themeColor="text1"/>
        </w:rPr>
        <w:t xml:space="preserve">Organizing and operating daily </w:t>
      </w:r>
      <w:r w:rsidR="00500DF0" w:rsidRPr="005C33DD">
        <w:rPr>
          <w:color w:val="000000" w:themeColor="text1"/>
        </w:rPr>
        <w:t xml:space="preserve">class </w:t>
      </w:r>
      <w:r w:rsidRPr="005C33DD">
        <w:rPr>
          <w:color w:val="000000" w:themeColor="text1"/>
        </w:rPr>
        <w:t>activities</w:t>
      </w:r>
    </w:p>
    <w:p w14:paraId="4779677C" w14:textId="227A8B0D" w:rsidR="00044711" w:rsidRPr="005C33DD" w:rsidRDefault="00044711" w:rsidP="00C54F7F">
      <w:pPr>
        <w:pStyle w:val="ListParagraph"/>
        <w:numPr>
          <w:ilvl w:val="0"/>
          <w:numId w:val="16"/>
        </w:numPr>
        <w:rPr>
          <w:b/>
          <w:bCs/>
          <w:color w:val="000000" w:themeColor="text1"/>
        </w:rPr>
      </w:pPr>
      <w:r w:rsidRPr="005C33DD">
        <w:rPr>
          <w:color w:val="000000" w:themeColor="text1"/>
        </w:rPr>
        <w:t xml:space="preserve">Assisting the children in learning </w:t>
      </w:r>
      <w:r w:rsidR="002311BC" w:rsidRPr="005C33DD">
        <w:rPr>
          <w:color w:val="000000" w:themeColor="text1"/>
        </w:rPr>
        <w:t xml:space="preserve">and participating </w:t>
      </w:r>
      <w:r w:rsidR="00EB5DF0" w:rsidRPr="005C33DD">
        <w:rPr>
          <w:color w:val="000000" w:themeColor="text1"/>
        </w:rPr>
        <w:t>in social and extracurricular activities</w:t>
      </w:r>
      <w:r w:rsidR="009F0125" w:rsidRPr="005C33DD">
        <w:rPr>
          <w:color w:val="000000" w:themeColor="text1"/>
        </w:rPr>
        <w:t>.</w:t>
      </w:r>
    </w:p>
    <w:p w14:paraId="05604D1B" w14:textId="622F9C71" w:rsidR="004801E0" w:rsidRDefault="00B25C2D" w:rsidP="005211E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August-October 2021</w:t>
      </w:r>
      <w:r w:rsidR="00C61EB8">
        <w:rPr>
          <w:b/>
          <w:bCs/>
          <w:color w:val="000000" w:themeColor="text1"/>
        </w:rPr>
        <w:t xml:space="preserve">     Field </w:t>
      </w:r>
      <w:r w:rsidR="00D461C0">
        <w:rPr>
          <w:b/>
          <w:bCs/>
          <w:color w:val="000000" w:themeColor="text1"/>
        </w:rPr>
        <w:t>Excavator</w:t>
      </w:r>
    </w:p>
    <w:p w14:paraId="04433F31" w14:textId="22DBFB64" w:rsidR="00350936" w:rsidRPr="005C33DD" w:rsidRDefault="00D461C0" w:rsidP="005211E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</w:t>
      </w:r>
      <w:r w:rsidRPr="005C33DD">
        <w:rPr>
          <w:b/>
          <w:bCs/>
          <w:color w:val="000000" w:themeColor="text1"/>
        </w:rPr>
        <w:t xml:space="preserve">                      University of Dar </w:t>
      </w:r>
      <w:proofErr w:type="spellStart"/>
      <w:r w:rsidRPr="005C33DD">
        <w:rPr>
          <w:b/>
          <w:bCs/>
          <w:color w:val="000000" w:themeColor="text1"/>
        </w:rPr>
        <w:t>es</w:t>
      </w:r>
      <w:proofErr w:type="spellEnd"/>
      <w:r w:rsidRPr="005C33DD">
        <w:rPr>
          <w:b/>
          <w:bCs/>
          <w:color w:val="000000" w:themeColor="text1"/>
        </w:rPr>
        <w:t xml:space="preserve"> salaam</w:t>
      </w:r>
    </w:p>
    <w:p w14:paraId="2BC9DED6" w14:textId="1E2D82C1" w:rsidR="00D461C0" w:rsidRPr="005C33DD" w:rsidRDefault="00863504" w:rsidP="00B947C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C33DD">
        <w:rPr>
          <w:color w:val="000000" w:themeColor="text1"/>
        </w:rPr>
        <w:t xml:space="preserve">Surveying </w:t>
      </w:r>
      <w:r w:rsidR="004C624A" w:rsidRPr="005C33DD">
        <w:rPr>
          <w:color w:val="000000" w:themeColor="text1"/>
        </w:rPr>
        <w:t>landscapes</w:t>
      </w:r>
      <w:r w:rsidR="008D666B" w:rsidRPr="005C33DD">
        <w:rPr>
          <w:color w:val="000000" w:themeColor="text1"/>
        </w:rPr>
        <w:t xml:space="preserve"> </w:t>
      </w:r>
      <w:r w:rsidR="00EE7AAA" w:rsidRPr="005C33DD">
        <w:rPr>
          <w:color w:val="000000" w:themeColor="text1"/>
        </w:rPr>
        <w:t>with potentials</w:t>
      </w:r>
      <w:r w:rsidR="00E55196" w:rsidRPr="005C33DD">
        <w:rPr>
          <w:color w:val="000000" w:themeColor="text1"/>
        </w:rPr>
        <w:t xml:space="preserve"> </w:t>
      </w:r>
      <w:r w:rsidR="00D23B50" w:rsidRPr="005C33DD">
        <w:rPr>
          <w:color w:val="000000" w:themeColor="text1"/>
        </w:rPr>
        <w:t xml:space="preserve">in Iringa </w:t>
      </w:r>
      <w:r w:rsidR="006172FE" w:rsidRPr="005C33DD">
        <w:rPr>
          <w:color w:val="000000" w:themeColor="text1"/>
        </w:rPr>
        <w:t>rural areas</w:t>
      </w:r>
    </w:p>
    <w:p w14:paraId="39EE0A51" w14:textId="726FB323" w:rsidR="007252D4" w:rsidRPr="005C33DD" w:rsidRDefault="00E01B08" w:rsidP="00B947C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C33DD">
        <w:rPr>
          <w:color w:val="000000" w:themeColor="text1"/>
        </w:rPr>
        <w:t xml:space="preserve">Performing excavation </w:t>
      </w:r>
      <w:r w:rsidR="00B56C77" w:rsidRPr="005C33DD">
        <w:rPr>
          <w:color w:val="000000" w:themeColor="text1"/>
        </w:rPr>
        <w:t>to recover and collect materials used in the past human society</w:t>
      </w:r>
    </w:p>
    <w:p w14:paraId="42384C49" w14:textId="13D6245D" w:rsidR="00D810A6" w:rsidRPr="005C33DD" w:rsidRDefault="00D810A6" w:rsidP="00B947C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C33DD">
        <w:rPr>
          <w:color w:val="000000" w:themeColor="text1"/>
        </w:rPr>
        <w:t>Recording of the retrieved data</w:t>
      </w:r>
    </w:p>
    <w:p w14:paraId="1CB5FFAA" w14:textId="532F8F9A" w:rsidR="00AC592C" w:rsidRPr="005C33DD" w:rsidRDefault="00AC592C" w:rsidP="00B947C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C33DD">
        <w:rPr>
          <w:color w:val="000000" w:themeColor="text1"/>
        </w:rPr>
        <w:t xml:space="preserve">Conducting analysis of the </w:t>
      </w:r>
      <w:r w:rsidR="008F4368" w:rsidRPr="005C33DD">
        <w:rPr>
          <w:color w:val="000000" w:themeColor="text1"/>
        </w:rPr>
        <w:t xml:space="preserve">recovered materials to </w:t>
      </w:r>
      <w:r w:rsidR="000D07E9" w:rsidRPr="005C33DD">
        <w:rPr>
          <w:color w:val="000000" w:themeColor="text1"/>
        </w:rPr>
        <w:t xml:space="preserve">determine their uses and </w:t>
      </w:r>
      <w:r w:rsidR="00D85F5B" w:rsidRPr="005C33DD">
        <w:rPr>
          <w:color w:val="000000" w:themeColor="text1"/>
        </w:rPr>
        <w:t>age</w:t>
      </w:r>
    </w:p>
    <w:p w14:paraId="2498FF49" w14:textId="7308784D" w:rsidR="008147CA" w:rsidRPr="005C33DD" w:rsidRDefault="008147CA" w:rsidP="00B947C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5C33DD">
        <w:rPr>
          <w:color w:val="000000" w:themeColor="text1"/>
        </w:rPr>
        <w:t xml:space="preserve">Inventory and packaging of the obtained </w:t>
      </w:r>
      <w:r w:rsidR="008F2F58" w:rsidRPr="005C33DD">
        <w:rPr>
          <w:color w:val="000000" w:themeColor="text1"/>
        </w:rPr>
        <w:t>materials.</w:t>
      </w:r>
    </w:p>
    <w:p w14:paraId="6E742154" w14:textId="2F6B5988" w:rsidR="00BF3F54" w:rsidRPr="0096125C" w:rsidRDefault="00A8065C" w:rsidP="00BF3F54">
      <w:pPr>
        <w:rPr>
          <w:color w:val="000000" w:themeColor="text1"/>
        </w:rPr>
      </w:pPr>
      <w:r>
        <w:rPr>
          <w:b/>
          <w:bCs/>
          <w:color w:val="000000" w:themeColor="text1"/>
        </w:rPr>
        <w:t>November</w:t>
      </w:r>
      <w:r w:rsidR="006B77C1" w:rsidRPr="0096125C">
        <w:rPr>
          <w:b/>
          <w:bCs/>
          <w:color w:val="000000" w:themeColor="text1"/>
        </w:rPr>
        <w:t xml:space="preserve"> </w:t>
      </w:r>
      <w:r w:rsidR="00CE7A67">
        <w:rPr>
          <w:b/>
          <w:bCs/>
          <w:color w:val="000000" w:themeColor="text1"/>
        </w:rPr>
        <w:t xml:space="preserve">2023 </w:t>
      </w:r>
      <w:r w:rsidR="006B77C1" w:rsidRPr="0096125C">
        <w:rPr>
          <w:b/>
          <w:bCs/>
          <w:color w:val="000000" w:themeColor="text1"/>
        </w:rPr>
        <w:t xml:space="preserve">to </w:t>
      </w:r>
      <w:r w:rsidR="00D16ADA" w:rsidRPr="0096125C">
        <w:rPr>
          <w:b/>
          <w:bCs/>
          <w:color w:val="000000" w:themeColor="text1"/>
        </w:rPr>
        <w:t xml:space="preserve">date </w:t>
      </w:r>
      <w:r w:rsidR="00607C1D" w:rsidRPr="0096125C">
        <w:rPr>
          <w:color w:val="000000" w:themeColor="text1"/>
        </w:rPr>
        <w:t xml:space="preserve">    </w:t>
      </w:r>
      <w:r w:rsidR="00607C1D" w:rsidRPr="0096125C">
        <w:rPr>
          <w:b/>
          <w:bCs/>
          <w:color w:val="000000" w:themeColor="text1"/>
        </w:rPr>
        <w:t xml:space="preserve"> </w:t>
      </w:r>
      <w:r w:rsidR="00D27767" w:rsidRPr="0096125C">
        <w:rPr>
          <w:b/>
          <w:bCs/>
          <w:color w:val="000000" w:themeColor="text1"/>
        </w:rPr>
        <w:t>Customer care representative</w:t>
      </w:r>
    </w:p>
    <w:p w14:paraId="2D739B3D" w14:textId="2E1B3BC8" w:rsidR="00242640" w:rsidRPr="0096125C" w:rsidRDefault="00242640" w:rsidP="00BF3F54">
      <w:pPr>
        <w:rPr>
          <w:b/>
          <w:bCs/>
          <w:color w:val="000000" w:themeColor="text1"/>
        </w:rPr>
      </w:pPr>
      <w:r w:rsidRPr="0096125C">
        <w:rPr>
          <w:color w:val="000000" w:themeColor="text1"/>
        </w:rPr>
        <w:t xml:space="preserve">                                     </w:t>
      </w:r>
      <w:r w:rsidR="001260A2" w:rsidRPr="0096125C">
        <w:rPr>
          <w:color w:val="000000" w:themeColor="text1"/>
        </w:rPr>
        <w:t xml:space="preserve"> </w:t>
      </w:r>
      <w:r w:rsidRPr="0096125C">
        <w:rPr>
          <w:color w:val="000000" w:themeColor="text1"/>
        </w:rPr>
        <w:t xml:space="preserve">  </w:t>
      </w:r>
      <w:proofErr w:type="spellStart"/>
      <w:r w:rsidR="00F4144D">
        <w:rPr>
          <w:b/>
          <w:bCs/>
          <w:color w:val="000000" w:themeColor="text1"/>
        </w:rPr>
        <w:t>inDrive</w:t>
      </w:r>
      <w:proofErr w:type="spellEnd"/>
    </w:p>
    <w:p w14:paraId="12079998" w14:textId="4B32E691" w:rsidR="00944943" w:rsidRPr="0096125C" w:rsidRDefault="00650ACC" w:rsidP="00A43EA9">
      <w:pPr>
        <w:pStyle w:val="ListParagraph"/>
        <w:numPr>
          <w:ilvl w:val="0"/>
          <w:numId w:val="27"/>
        </w:numPr>
        <w:rPr>
          <w:b/>
          <w:bCs/>
          <w:color w:val="000000" w:themeColor="text1"/>
        </w:rPr>
      </w:pPr>
      <w:r w:rsidRPr="0096125C">
        <w:rPr>
          <w:color w:val="000000" w:themeColor="text1"/>
        </w:rPr>
        <w:t>Attending customers</w:t>
      </w:r>
      <w:r w:rsidR="00186F0A" w:rsidRPr="0096125C">
        <w:rPr>
          <w:color w:val="000000" w:themeColor="text1"/>
        </w:rPr>
        <w:t xml:space="preserve"> </w:t>
      </w:r>
      <w:r w:rsidR="002A790B">
        <w:rPr>
          <w:color w:val="000000" w:themeColor="text1"/>
        </w:rPr>
        <w:t xml:space="preserve">via </w:t>
      </w:r>
      <w:r w:rsidR="00186F0A" w:rsidRPr="0096125C">
        <w:rPr>
          <w:color w:val="000000" w:themeColor="text1"/>
        </w:rPr>
        <w:t>online</w:t>
      </w:r>
      <w:r w:rsidR="0096125C">
        <w:rPr>
          <w:color w:val="000000" w:themeColor="text1"/>
        </w:rPr>
        <w:t xml:space="preserve"> and chat</w:t>
      </w:r>
    </w:p>
    <w:p w14:paraId="25C929AF" w14:textId="69547D4B" w:rsidR="00186F0A" w:rsidRPr="0096125C" w:rsidRDefault="00310FFF" w:rsidP="00A43EA9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Addressing </w:t>
      </w:r>
      <w:r w:rsidR="0096125C">
        <w:rPr>
          <w:color w:val="000000" w:themeColor="text1"/>
        </w:rPr>
        <w:t>their inquiries through phone calls</w:t>
      </w:r>
    </w:p>
    <w:p w14:paraId="4C16BE0F" w14:textId="21031302" w:rsidR="0096125C" w:rsidRPr="00F4144D" w:rsidRDefault="00444C57" w:rsidP="00A43EA9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Re</w:t>
      </w:r>
      <w:r w:rsidR="00793D34">
        <w:rPr>
          <w:color w:val="000000" w:themeColor="text1"/>
        </w:rPr>
        <w:t xml:space="preserve">solving </w:t>
      </w:r>
      <w:r>
        <w:rPr>
          <w:color w:val="000000" w:themeColor="text1"/>
        </w:rPr>
        <w:t xml:space="preserve">customer’s </w:t>
      </w:r>
      <w:r w:rsidR="00793D34">
        <w:rPr>
          <w:color w:val="000000" w:themeColor="text1"/>
        </w:rPr>
        <w:t xml:space="preserve">complaints </w:t>
      </w:r>
      <w:r w:rsidR="00535517">
        <w:rPr>
          <w:color w:val="000000" w:themeColor="text1"/>
        </w:rPr>
        <w:t>through emails</w:t>
      </w:r>
    </w:p>
    <w:p w14:paraId="24F33788" w14:textId="5C88F46D" w:rsidR="00F4144D" w:rsidRPr="00A43EA9" w:rsidRDefault="00F4144D" w:rsidP="00A43EA9">
      <w:pPr>
        <w:pStyle w:val="ListParagraph"/>
        <w:numPr>
          <w:ilvl w:val="0"/>
          <w:numId w:val="2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Escalating customer’s queries to the concerned teams for further actions</w:t>
      </w:r>
    </w:p>
    <w:p w14:paraId="28A1B687" w14:textId="77777777" w:rsidR="00BF3F54" w:rsidRDefault="00BF3F54" w:rsidP="00BF3F54">
      <w:pPr>
        <w:pStyle w:val="ListParagraph"/>
        <w:ind w:left="3435"/>
        <w:rPr>
          <w:color w:val="000000" w:themeColor="text1"/>
          <w:u w:val="single"/>
        </w:rPr>
      </w:pPr>
    </w:p>
    <w:p w14:paraId="134C8399" w14:textId="77777777" w:rsidR="00674C1A" w:rsidRDefault="00674C1A" w:rsidP="00674C1A">
      <w:pPr>
        <w:pStyle w:val="ListParagraph"/>
        <w:ind w:left="3435"/>
        <w:rPr>
          <w:color w:val="000000" w:themeColor="text1"/>
          <w:u w:val="single"/>
        </w:rPr>
      </w:pPr>
    </w:p>
    <w:p w14:paraId="6E0E5EBE" w14:textId="1F5D65D0" w:rsidR="00E5786D" w:rsidRPr="00C852E9" w:rsidRDefault="00E5786D" w:rsidP="00535517">
      <w:pPr>
        <w:pStyle w:val="ListParagraph"/>
        <w:ind w:left="3435"/>
        <w:rPr>
          <w:color w:val="000000" w:themeColor="text1"/>
        </w:rPr>
      </w:pPr>
    </w:p>
    <w:p w14:paraId="44BF48CA" w14:textId="39A3CC50" w:rsidR="00E5786D" w:rsidRDefault="00E5786D" w:rsidP="00BF66D3">
      <w:pPr>
        <w:pStyle w:val="ListBullet"/>
        <w:numPr>
          <w:ilvl w:val="0"/>
          <w:numId w:val="0"/>
        </w:numPr>
      </w:pPr>
    </w:p>
    <w:p w14:paraId="4B43C0C8" w14:textId="444C4939" w:rsidR="00E5786D" w:rsidRDefault="00A47249" w:rsidP="003B44B1">
      <w:pPr>
        <w:pStyle w:val="Heading1"/>
      </w:pPr>
      <w:r>
        <w:t xml:space="preserve"> Education</w:t>
      </w:r>
      <w:r w:rsidR="00BC2B0A">
        <w:t>.</w:t>
      </w:r>
    </w:p>
    <w:p w14:paraId="063225DC" w14:textId="77777777" w:rsidR="00CC4224" w:rsidRDefault="00DD6E90" w:rsidP="00C62A6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364336">
        <w:rPr>
          <w:b/>
          <w:bCs/>
          <w:color w:val="000000" w:themeColor="text1"/>
        </w:rPr>
        <w:t>2019-2022</w:t>
      </w:r>
      <w:r>
        <w:rPr>
          <w:b/>
          <w:bCs/>
          <w:color w:val="000000" w:themeColor="text1"/>
        </w:rPr>
        <w:t xml:space="preserve">           </w:t>
      </w:r>
      <w:r w:rsidR="00CA78B2">
        <w:rPr>
          <w:b/>
          <w:bCs/>
          <w:color w:val="000000" w:themeColor="text1"/>
        </w:rPr>
        <w:t xml:space="preserve">BA, </w:t>
      </w:r>
      <w:r w:rsidR="00997324">
        <w:rPr>
          <w:b/>
          <w:bCs/>
          <w:color w:val="000000" w:themeColor="text1"/>
        </w:rPr>
        <w:t>ARCHAEOLOGY AND HISTORY</w:t>
      </w:r>
    </w:p>
    <w:p w14:paraId="74B5B3D5" w14:textId="77777777" w:rsidR="00AD4098" w:rsidRDefault="00CC4224" w:rsidP="00C62A6D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</w:t>
      </w:r>
      <w:r w:rsidRPr="00881138">
        <w:rPr>
          <w:b/>
          <w:bCs/>
          <w:color w:val="000000" w:themeColor="text1"/>
        </w:rPr>
        <w:t xml:space="preserve">University of Dar </w:t>
      </w:r>
      <w:proofErr w:type="spellStart"/>
      <w:r w:rsidRPr="00881138">
        <w:rPr>
          <w:b/>
          <w:bCs/>
          <w:color w:val="000000" w:themeColor="text1"/>
        </w:rPr>
        <w:t>es</w:t>
      </w:r>
      <w:proofErr w:type="spellEnd"/>
      <w:r w:rsidRPr="00881138">
        <w:rPr>
          <w:b/>
          <w:bCs/>
          <w:color w:val="000000" w:themeColor="text1"/>
        </w:rPr>
        <w:t xml:space="preserve"> salaam</w:t>
      </w:r>
      <w:r w:rsidR="00DD6E90" w:rsidRPr="00881138">
        <w:rPr>
          <w:b/>
          <w:bCs/>
          <w:color w:val="000000" w:themeColor="text1"/>
        </w:rPr>
        <w:t xml:space="preserve">    </w:t>
      </w:r>
    </w:p>
    <w:p w14:paraId="0B57F079" w14:textId="605C5EF9" w:rsidR="00736978" w:rsidRPr="00B20AE6" w:rsidRDefault="00B57603" w:rsidP="00AD4098">
      <w:pPr>
        <w:pStyle w:val="ListParagraph"/>
        <w:numPr>
          <w:ilvl w:val="0"/>
          <w:numId w:val="21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Pursued a passion for </w:t>
      </w:r>
      <w:r w:rsidR="00D62AAB">
        <w:rPr>
          <w:color w:val="000000" w:themeColor="text1"/>
        </w:rPr>
        <w:t xml:space="preserve">Archaeology and History relations </w:t>
      </w:r>
      <w:r w:rsidR="00B20AE6">
        <w:rPr>
          <w:color w:val="000000" w:themeColor="text1"/>
        </w:rPr>
        <w:t>and learn about the past</w:t>
      </w:r>
    </w:p>
    <w:p w14:paraId="52B44DF9" w14:textId="69E94917" w:rsidR="00B20AE6" w:rsidRPr="00D62490" w:rsidRDefault="006D65C3" w:rsidP="00AD4098">
      <w:pPr>
        <w:pStyle w:val="ListParagraph"/>
        <w:numPr>
          <w:ilvl w:val="0"/>
          <w:numId w:val="21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Learning about </w:t>
      </w:r>
      <w:r w:rsidR="00463B0F">
        <w:rPr>
          <w:color w:val="000000" w:themeColor="text1"/>
        </w:rPr>
        <w:t>conservation management and strategies</w:t>
      </w:r>
    </w:p>
    <w:p w14:paraId="75CDCBE1" w14:textId="7241AF9A" w:rsidR="00BF3061" w:rsidRPr="005A3DE6" w:rsidRDefault="00D62490" w:rsidP="00551CF8">
      <w:pPr>
        <w:pStyle w:val="ListParagraph"/>
        <w:numPr>
          <w:ilvl w:val="0"/>
          <w:numId w:val="21"/>
        </w:numPr>
        <w:rPr>
          <w:b/>
          <w:bCs/>
          <w:color w:val="000000" w:themeColor="text1"/>
        </w:rPr>
      </w:pPr>
      <w:r w:rsidRPr="00EB1AAE">
        <w:rPr>
          <w:color w:val="000000" w:themeColor="text1"/>
        </w:rPr>
        <w:t xml:space="preserve">Writing a research proposal </w:t>
      </w:r>
      <w:r w:rsidR="00B53874" w:rsidRPr="00EB1AAE">
        <w:rPr>
          <w:color w:val="000000" w:themeColor="text1"/>
        </w:rPr>
        <w:t xml:space="preserve">titled </w:t>
      </w:r>
      <w:r w:rsidR="00D76DE5" w:rsidRPr="00EB1AAE">
        <w:rPr>
          <w:color w:val="000000" w:themeColor="text1"/>
        </w:rPr>
        <w:t xml:space="preserve">“Assessing the </w:t>
      </w:r>
      <w:r w:rsidR="00456077" w:rsidRPr="00EB1AAE">
        <w:rPr>
          <w:color w:val="000000" w:themeColor="text1"/>
        </w:rPr>
        <w:t>W</w:t>
      </w:r>
      <w:r w:rsidR="00D76DE5" w:rsidRPr="00EB1AAE">
        <w:rPr>
          <w:color w:val="000000" w:themeColor="text1"/>
        </w:rPr>
        <w:t xml:space="preserve">omen </w:t>
      </w:r>
      <w:r w:rsidR="00456077" w:rsidRPr="00EB1AAE">
        <w:rPr>
          <w:color w:val="000000" w:themeColor="text1"/>
        </w:rPr>
        <w:t>I</w:t>
      </w:r>
      <w:r w:rsidR="00D76DE5" w:rsidRPr="00EB1AAE">
        <w:rPr>
          <w:color w:val="000000" w:themeColor="text1"/>
        </w:rPr>
        <w:t xml:space="preserve">nvolvement in </w:t>
      </w:r>
      <w:r w:rsidR="00B62457" w:rsidRPr="00EB1AAE">
        <w:rPr>
          <w:color w:val="000000" w:themeColor="text1"/>
        </w:rPr>
        <w:t>C</w:t>
      </w:r>
      <w:r w:rsidR="00D76DE5" w:rsidRPr="00EB1AAE">
        <w:rPr>
          <w:color w:val="000000" w:themeColor="text1"/>
        </w:rPr>
        <w:t>onservation</w:t>
      </w:r>
      <w:r w:rsidR="007E58B4" w:rsidRPr="00EB1AAE">
        <w:rPr>
          <w:color w:val="000000" w:themeColor="text1"/>
        </w:rPr>
        <w:t xml:space="preserve"> and </w:t>
      </w:r>
      <w:r w:rsidR="00B62457" w:rsidRPr="00EB1AAE">
        <w:rPr>
          <w:color w:val="000000" w:themeColor="text1"/>
        </w:rPr>
        <w:t>Managements</w:t>
      </w:r>
      <w:r w:rsidR="007E58B4" w:rsidRPr="00EB1AAE">
        <w:rPr>
          <w:color w:val="000000" w:themeColor="text1"/>
        </w:rPr>
        <w:t xml:space="preserve"> of </w:t>
      </w:r>
      <w:r w:rsidR="00B62457" w:rsidRPr="00EB1AAE">
        <w:rPr>
          <w:color w:val="000000" w:themeColor="text1"/>
        </w:rPr>
        <w:t>A</w:t>
      </w:r>
      <w:r w:rsidR="007E58B4" w:rsidRPr="00EB1AAE">
        <w:rPr>
          <w:color w:val="000000" w:themeColor="text1"/>
        </w:rPr>
        <w:t xml:space="preserve">rchaeological and </w:t>
      </w:r>
      <w:r w:rsidR="00B62457" w:rsidRPr="00EB1AAE">
        <w:rPr>
          <w:color w:val="000000" w:themeColor="text1"/>
        </w:rPr>
        <w:t>Hi</w:t>
      </w:r>
      <w:r w:rsidR="007E58B4" w:rsidRPr="00EB1AAE">
        <w:rPr>
          <w:color w:val="000000" w:themeColor="text1"/>
        </w:rPr>
        <w:t xml:space="preserve">storical </w:t>
      </w:r>
      <w:r w:rsidR="00B62457" w:rsidRPr="00EB1AAE">
        <w:rPr>
          <w:color w:val="000000" w:themeColor="text1"/>
        </w:rPr>
        <w:t>S</w:t>
      </w:r>
      <w:r w:rsidR="007E58B4" w:rsidRPr="00EB1AAE">
        <w:rPr>
          <w:color w:val="000000" w:themeColor="text1"/>
        </w:rPr>
        <w:t xml:space="preserve">ites in </w:t>
      </w:r>
      <w:proofErr w:type="spellStart"/>
      <w:r w:rsidR="001B0321" w:rsidRPr="00EB1AAE">
        <w:rPr>
          <w:color w:val="000000" w:themeColor="text1"/>
        </w:rPr>
        <w:t>Bagamoyo</w:t>
      </w:r>
      <w:proofErr w:type="spellEnd"/>
      <w:r w:rsidR="001B0321" w:rsidRPr="00EB1AAE">
        <w:rPr>
          <w:color w:val="000000" w:themeColor="text1"/>
        </w:rPr>
        <w:t>”</w:t>
      </w:r>
      <w:r w:rsidR="00BF3061" w:rsidRPr="00EB1AAE">
        <w:rPr>
          <w:color w:val="000000" w:themeColor="text1"/>
        </w:rPr>
        <w:t>.</w:t>
      </w:r>
    </w:p>
    <w:p w14:paraId="55ACC65B" w14:textId="77777777" w:rsidR="005A3DE6" w:rsidRDefault="005A3DE6" w:rsidP="005A3DE6">
      <w:pPr>
        <w:pStyle w:val="ListParagraph"/>
        <w:ind w:left="3175"/>
        <w:rPr>
          <w:color w:val="000000" w:themeColor="text1"/>
        </w:rPr>
      </w:pPr>
    </w:p>
    <w:p w14:paraId="70509C9C" w14:textId="77777777" w:rsidR="005A3DE6" w:rsidRPr="00785D86" w:rsidRDefault="005A3DE6" w:rsidP="005A3DE6">
      <w:pPr>
        <w:pStyle w:val="ListParagraph"/>
        <w:ind w:left="3175"/>
        <w:rPr>
          <w:b/>
          <w:bCs/>
          <w:color w:val="000000" w:themeColor="text1"/>
        </w:rPr>
      </w:pPr>
    </w:p>
    <w:p w14:paraId="4C8D40D4" w14:textId="72F8A09A" w:rsidR="00785D86" w:rsidRDefault="00C25405" w:rsidP="00785D8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2017</w:t>
      </w:r>
      <w:r w:rsidR="00AE192A">
        <w:rPr>
          <w:b/>
          <w:bCs/>
          <w:color w:val="000000" w:themeColor="text1"/>
        </w:rPr>
        <w:t xml:space="preserve">-2019 </w:t>
      </w:r>
      <w:r w:rsidR="00AB5940">
        <w:rPr>
          <w:b/>
          <w:bCs/>
          <w:color w:val="000000" w:themeColor="text1"/>
        </w:rPr>
        <w:t xml:space="preserve">  </w:t>
      </w:r>
      <w:r w:rsidR="003C1FED">
        <w:rPr>
          <w:b/>
          <w:bCs/>
          <w:color w:val="000000" w:themeColor="text1"/>
        </w:rPr>
        <w:t xml:space="preserve">    </w:t>
      </w:r>
      <w:r w:rsidR="00AB5940">
        <w:rPr>
          <w:b/>
          <w:bCs/>
          <w:color w:val="000000" w:themeColor="text1"/>
        </w:rPr>
        <w:t xml:space="preserve"> ADVANCE CERTIFICATE</w:t>
      </w:r>
      <w:r w:rsidR="00C37735">
        <w:rPr>
          <w:b/>
          <w:bCs/>
          <w:color w:val="000000" w:themeColor="text1"/>
        </w:rPr>
        <w:t xml:space="preserve"> OF SECONDARY EDUCATION</w:t>
      </w:r>
    </w:p>
    <w:p w14:paraId="553D16F9" w14:textId="23A741C6" w:rsidR="0002301F" w:rsidRDefault="00C37735" w:rsidP="00785D8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</w:t>
      </w:r>
      <w:r w:rsidR="003C1FED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</w:t>
      </w:r>
      <w:r w:rsidR="004F581F">
        <w:rPr>
          <w:b/>
          <w:bCs/>
          <w:color w:val="000000" w:themeColor="text1"/>
        </w:rPr>
        <w:t xml:space="preserve">Benjamin </w:t>
      </w:r>
      <w:r w:rsidR="00A325E0">
        <w:rPr>
          <w:b/>
          <w:bCs/>
          <w:color w:val="000000" w:themeColor="text1"/>
        </w:rPr>
        <w:t xml:space="preserve">William </w:t>
      </w:r>
      <w:proofErr w:type="spellStart"/>
      <w:r w:rsidR="00A325E0">
        <w:rPr>
          <w:b/>
          <w:bCs/>
          <w:color w:val="000000" w:themeColor="text1"/>
        </w:rPr>
        <w:t>Mkapa</w:t>
      </w:r>
      <w:proofErr w:type="spellEnd"/>
      <w:r w:rsidR="00A325E0">
        <w:rPr>
          <w:b/>
          <w:bCs/>
          <w:color w:val="000000" w:themeColor="text1"/>
        </w:rPr>
        <w:t xml:space="preserve"> High </w:t>
      </w:r>
      <w:r w:rsidR="0002301F">
        <w:rPr>
          <w:b/>
          <w:bCs/>
          <w:color w:val="000000" w:themeColor="text1"/>
        </w:rPr>
        <w:t>School</w:t>
      </w:r>
    </w:p>
    <w:p w14:paraId="49E98057" w14:textId="0E0FF643" w:rsidR="00656434" w:rsidRPr="003C1FED" w:rsidRDefault="003B50B8" w:rsidP="003C1FED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3C1FED">
        <w:rPr>
          <w:color w:val="000000" w:themeColor="text1"/>
        </w:rPr>
        <w:t xml:space="preserve">Pursued History, </w:t>
      </w:r>
      <w:r w:rsidR="00A865E7" w:rsidRPr="003C1FED">
        <w:rPr>
          <w:color w:val="000000" w:themeColor="text1"/>
        </w:rPr>
        <w:t xml:space="preserve">Geography and Language studies and </w:t>
      </w:r>
      <w:r w:rsidR="00FA0838" w:rsidRPr="003C1FED">
        <w:rPr>
          <w:color w:val="000000" w:themeColor="text1"/>
        </w:rPr>
        <w:t>scored</w:t>
      </w:r>
      <w:r w:rsidR="00A865E7" w:rsidRPr="003C1FED">
        <w:rPr>
          <w:color w:val="000000" w:themeColor="text1"/>
        </w:rPr>
        <w:t xml:space="preserve"> </w:t>
      </w:r>
      <w:r w:rsidR="00366C47" w:rsidRPr="003C1FED">
        <w:rPr>
          <w:color w:val="000000" w:themeColor="text1"/>
        </w:rPr>
        <w:t xml:space="preserve">Division </w:t>
      </w:r>
      <w:r w:rsidR="00CF767E">
        <w:rPr>
          <w:color w:val="000000" w:themeColor="text1"/>
        </w:rPr>
        <w:t>O</w:t>
      </w:r>
      <w:r w:rsidR="00366C47" w:rsidRPr="003C1FED">
        <w:rPr>
          <w:color w:val="000000" w:themeColor="text1"/>
        </w:rPr>
        <w:t>ne</w:t>
      </w:r>
      <w:r w:rsidR="00FA0838" w:rsidRPr="003C1FED">
        <w:rPr>
          <w:color w:val="000000" w:themeColor="text1"/>
        </w:rPr>
        <w:t xml:space="preserve"> in final </w:t>
      </w:r>
      <w:r w:rsidR="00DF40FB" w:rsidRPr="003C1FED">
        <w:rPr>
          <w:color w:val="000000" w:themeColor="text1"/>
        </w:rPr>
        <w:t>exams</w:t>
      </w:r>
    </w:p>
    <w:p w14:paraId="34CA4245" w14:textId="012DDA7B" w:rsidR="000A392B" w:rsidRPr="00CF767E" w:rsidRDefault="00656434" w:rsidP="00785D86">
      <w:pPr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</w:p>
    <w:p w14:paraId="60021E73" w14:textId="7978739B" w:rsidR="00A325E0" w:rsidRDefault="000A392B" w:rsidP="00785D8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2013-2016       </w:t>
      </w:r>
      <w:r w:rsidR="0088461F">
        <w:rPr>
          <w:b/>
          <w:bCs/>
          <w:color w:val="000000" w:themeColor="text1"/>
        </w:rPr>
        <w:t xml:space="preserve">CERTIFICATE </w:t>
      </w:r>
      <w:r>
        <w:rPr>
          <w:b/>
          <w:bCs/>
          <w:color w:val="000000" w:themeColor="text1"/>
        </w:rPr>
        <w:t xml:space="preserve"> </w:t>
      </w:r>
      <w:r w:rsidR="00416AB9">
        <w:rPr>
          <w:b/>
          <w:bCs/>
          <w:color w:val="000000" w:themeColor="text1"/>
        </w:rPr>
        <w:t>OF SECONDARY EDUCATION</w:t>
      </w:r>
    </w:p>
    <w:p w14:paraId="7DF1081B" w14:textId="4BC8DDB8" w:rsidR="00BA0EF0" w:rsidRDefault="00BA0EF0" w:rsidP="00785D8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</w:t>
      </w:r>
      <w:proofErr w:type="spellStart"/>
      <w:r>
        <w:rPr>
          <w:b/>
          <w:bCs/>
          <w:color w:val="000000" w:themeColor="text1"/>
        </w:rPr>
        <w:t>Jangwani</w:t>
      </w:r>
      <w:proofErr w:type="spellEnd"/>
      <w:r>
        <w:rPr>
          <w:b/>
          <w:bCs/>
          <w:color w:val="000000" w:themeColor="text1"/>
        </w:rPr>
        <w:t xml:space="preserve"> </w:t>
      </w:r>
      <w:r w:rsidR="00855C62">
        <w:rPr>
          <w:b/>
          <w:bCs/>
          <w:color w:val="000000" w:themeColor="text1"/>
        </w:rPr>
        <w:t>Girl’s Secondary School</w:t>
      </w:r>
    </w:p>
    <w:p w14:paraId="6CC7A35A" w14:textId="1C6CDDD0" w:rsidR="00C62A6D" w:rsidRDefault="00C62A6D" w:rsidP="00C62A6D">
      <w:pPr>
        <w:rPr>
          <w:b/>
          <w:bCs/>
          <w:color w:val="000000" w:themeColor="text1"/>
        </w:rPr>
      </w:pPr>
    </w:p>
    <w:p w14:paraId="1C50EAC0" w14:textId="77777777" w:rsidR="006B745E" w:rsidRDefault="00364336" w:rsidP="00C62A6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</w:t>
      </w:r>
      <w:r w:rsidR="00736978">
        <w:rPr>
          <w:b/>
          <w:bCs/>
          <w:color w:val="000000" w:themeColor="text1"/>
        </w:rPr>
        <w:t xml:space="preserve">          </w:t>
      </w:r>
    </w:p>
    <w:p w14:paraId="0147A621" w14:textId="139A2A2E" w:rsidR="00E5786D" w:rsidRPr="000B03D8" w:rsidRDefault="0051186C" w:rsidP="00254DB4">
      <w:pPr>
        <w:pStyle w:val="Heading1"/>
      </w:pPr>
      <w:r w:rsidRPr="000B03D8">
        <w:t>SKILLS AND KNOWLEDGE</w:t>
      </w:r>
    </w:p>
    <w:p w14:paraId="31A3F6B9" w14:textId="3A3784F4" w:rsidR="001358F5" w:rsidRPr="00F645D8" w:rsidRDefault="001358F5" w:rsidP="00F645D8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Computer skills </w:t>
      </w:r>
    </w:p>
    <w:p w14:paraId="11346561" w14:textId="033FF117" w:rsidR="001358F5" w:rsidRDefault="00B211E2" w:rsidP="00021695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 Customer service</w:t>
      </w:r>
    </w:p>
    <w:p w14:paraId="4710B587" w14:textId="2C078952" w:rsidR="00B211E2" w:rsidRDefault="00B211E2" w:rsidP="00021695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 Teamwork and collaboration</w:t>
      </w:r>
    </w:p>
    <w:p w14:paraId="382BD7EB" w14:textId="1AD6F1AA" w:rsidR="00B211E2" w:rsidRDefault="00B211E2" w:rsidP="00021695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 Written and oral communication</w:t>
      </w:r>
    </w:p>
    <w:p w14:paraId="4301CF37" w14:textId="5D74352E" w:rsidR="00B211E2" w:rsidRDefault="00F47516" w:rsidP="00021695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 Ability to work under pressure </w:t>
      </w:r>
      <w:r w:rsidR="009A1CB6">
        <w:rPr>
          <w:color w:val="000000" w:themeColor="text1"/>
        </w:rPr>
        <w:t>and meet the deadlines</w:t>
      </w:r>
    </w:p>
    <w:p w14:paraId="4E2911D5" w14:textId="267B7E99" w:rsidR="009A1CB6" w:rsidRDefault="009A1CB6" w:rsidP="00021695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 Performing and managing daily </w:t>
      </w:r>
      <w:r w:rsidR="00B21D15">
        <w:rPr>
          <w:color w:val="000000" w:themeColor="text1"/>
        </w:rPr>
        <w:t xml:space="preserve">operations </w:t>
      </w:r>
    </w:p>
    <w:p w14:paraId="6AB48733" w14:textId="7C9DB99A" w:rsidR="00B21D15" w:rsidRPr="00021695" w:rsidRDefault="00B21D15" w:rsidP="00021695">
      <w:pPr>
        <w:pStyle w:val="ListBullet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Ability to work independently with minimum supervision</w:t>
      </w:r>
    </w:p>
    <w:sectPr w:rsidR="00B21D15" w:rsidRPr="00021695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2865" w14:textId="77777777" w:rsidR="00544EC4" w:rsidRDefault="00544EC4">
      <w:r>
        <w:separator/>
      </w:r>
    </w:p>
  </w:endnote>
  <w:endnote w:type="continuationSeparator" w:id="0">
    <w:p w14:paraId="16296D8C" w14:textId="77777777" w:rsidR="00544EC4" w:rsidRDefault="0054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54B" w14:textId="77777777" w:rsidR="00E5786D" w:rsidRDefault="00C54F7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DB51" w14:textId="77777777" w:rsidR="00544EC4" w:rsidRDefault="00544EC4">
      <w:r>
        <w:separator/>
      </w:r>
    </w:p>
  </w:footnote>
  <w:footnote w:type="continuationSeparator" w:id="0">
    <w:p w14:paraId="7DEC95E4" w14:textId="77777777" w:rsidR="00544EC4" w:rsidRDefault="0054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36DD" w14:textId="77777777" w:rsidR="00E5786D" w:rsidRDefault="00C54F7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0DD266" wp14:editId="1A4D785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7B8D84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3179" w14:textId="77777777" w:rsidR="00E5786D" w:rsidRDefault="00C54F7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0F2B14" wp14:editId="45F466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1E3318" w14:textId="77777777" w:rsidR="00E5786D" w:rsidRDefault="00E5786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90F2B14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C1E3318" w14:textId="77777777" w:rsidR="00E5786D" w:rsidRDefault="00E5786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2351F5"/>
    <w:multiLevelType w:val="hybridMultilevel"/>
    <w:tmpl w:val="C3BA5B3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E1F0908"/>
    <w:multiLevelType w:val="hybridMultilevel"/>
    <w:tmpl w:val="541E8DAE"/>
    <w:lvl w:ilvl="0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7" w:hanging="360"/>
      </w:pPr>
      <w:rPr>
        <w:rFonts w:ascii="Wingdings" w:hAnsi="Wingdings" w:hint="default"/>
      </w:rPr>
    </w:lvl>
  </w:abstractNum>
  <w:abstractNum w:abstractNumId="13" w15:restartNumberingAfterBreak="0">
    <w:nsid w:val="330B7D28"/>
    <w:multiLevelType w:val="hybridMultilevel"/>
    <w:tmpl w:val="824C06C6"/>
    <w:lvl w:ilvl="0" w:tplc="04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4" w15:restartNumberingAfterBreak="0">
    <w:nsid w:val="36FF1AF6"/>
    <w:multiLevelType w:val="hybridMultilevel"/>
    <w:tmpl w:val="2716FB08"/>
    <w:lvl w:ilvl="0" w:tplc="0409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3" w:hanging="360"/>
      </w:pPr>
      <w:rPr>
        <w:rFonts w:ascii="Wingdings" w:hAnsi="Wingdings" w:hint="default"/>
      </w:rPr>
    </w:lvl>
  </w:abstractNum>
  <w:abstractNum w:abstractNumId="15" w15:restartNumberingAfterBreak="0">
    <w:nsid w:val="37736C19"/>
    <w:multiLevelType w:val="hybridMultilevel"/>
    <w:tmpl w:val="96C8DE7A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16511BF"/>
    <w:multiLevelType w:val="hybridMultilevel"/>
    <w:tmpl w:val="22E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2F2F"/>
    <w:multiLevelType w:val="hybridMultilevel"/>
    <w:tmpl w:val="A792FE4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F7A51"/>
    <w:multiLevelType w:val="hybridMultilevel"/>
    <w:tmpl w:val="9B3CB40C"/>
    <w:lvl w:ilvl="0" w:tplc="0409000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7" w:hanging="360"/>
      </w:pPr>
      <w:rPr>
        <w:rFonts w:ascii="Wingdings" w:hAnsi="Wingdings" w:hint="default"/>
      </w:rPr>
    </w:lvl>
  </w:abstractNum>
  <w:abstractNum w:abstractNumId="20" w15:restartNumberingAfterBreak="0">
    <w:nsid w:val="4CA10543"/>
    <w:multiLevelType w:val="hybridMultilevel"/>
    <w:tmpl w:val="378C7172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1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3A54"/>
    <w:multiLevelType w:val="hybridMultilevel"/>
    <w:tmpl w:val="DD36FDCA"/>
    <w:lvl w:ilvl="0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5" w:hanging="360"/>
      </w:pPr>
      <w:rPr>
        <w:rFonts w:ascii="Wingdings" w:hAnsi="Wingdings" w:hint="default"/>
      </w:rPr>
    </w:lvl>
  </w:abstractNum>
  <w:abstractNum w:abstractNumId="23" w15:restartNumberingAfterBreak="0">
    <w:nsid w:val="6D702EC2"/>
    <w:multiLevelType w:val="hybridMultilevel"/>
    <w:tmpl w:val="17F8DBA2"/>
    <w:lvl w:ilvl="0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24" w15:restartNumberingAfterBreak="0">
    <w:nsid w:val="6D7448E3"/>
    <w:multiLevelType w:val="hybridMultilevel"/>
    <w:tmpl w:val="FE42CB00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 w15:restartNumberingAfterBreak="0">
    <w:nsid w:val="6DB51596"/>
    <w:multiLevelType w:val="hybridMultilevel"/>
    <w:tmpl w:val="B3CAE340"/>
    <w:lvl w:ilvl="0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26" w15:restartNumberingAfterBreak="0">
    <w:nsid w:val="754113F4"/>
    <w:multiLevelType w:val="hybridMultilevel"/>
    <w:tmpl w:val="11D2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20C"/>
    <w:multiLevelType w:val="hybridMultilevel"/>
    <w:tmpl w:val="79E0EF38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 w16cid:durableId="1813214597">
    <w:abstractNumId w:val="9"/>
  </w:num>
  <w:num w:numId="2" w16cid:durableId="1387800834">
    <w:abstractNumId w:val="18"/>
  </w:num>
  <w:num w:numId="3" w16cid:durableId="432167447">
    <w:abstractNumId w:val="10"/>
  </w:num>
  <w:num w:numId="4" w16cid:durableId="290671275">
    <w:abstractNumId w:val="7"/>
  </w:num>
  <w:num w:numId="5" w16cid:durableId="1368989119">
    <w:abstractNumId w:val="6"/>
  </w:num>
  <w:num w:numId="6" w16cid:durableId="873423564">
    <w:abstractNumId w:val="5"/>
  </w:num>
  <w:num w:numId="7" w16cid:durableId="628632056">
    <w:abstractNumId w:val="4"/>
  </w:num>
  <w:num w:numId="8" w16cid:durableId="1317488930">
    <w:abstractNumId w:val="8"/>
  </w:num>
  <w:num w:numId="9" w16cid:durableId="1594430456">
    <w:abstractNumId w:val="3"/>
  </w:num>
  <w:num w:numId="10" w16cid:durableId="1305432126">
    <w:abstractNumId w:val="2"/>
  </w:num>
  <w:num w:numId="11" w16cid:durableId="920140000">
    <w:abstractNumId w:val="1"/>
  </w:num>
  <w:num w:numId="12" w16cid:durableId="1364985745">
    <w:abstractNumId w:val="0"/>
  </w:num>
  <w:num w:numId="13" w16cid:durableId="1071584650">
    <w:abstractNumId w:val="21"/>
  </w:num>
  <w:num w:numId="14" w16cid:durableId="1428886281">
    <w:abstractNumId w:val="26"/>
  </w:num>
  <w:num w:numId="15" w16cid:durableId="1583904510">
    <w:abstractNumId w:val="25"/>
  </w:num>
  <w:num w:numId="16" w16cid:durableId="545946754">
    <w:abstractNumId w:val="14"/>
  </w:num>
  <w:num w:numId="17" w16cid:durableId="1226800563">
    <w:abstractNumId w:val="16"/>
  </w:num>
  <w:num w:numId="18" w16cid:durableId="489713382">
    <w:abstractNumId w:val="23"/>
  </w:num>
  <w:num w:numId="19" w16cid:durableId="1871454426">
    <w:abstractNumId w:val="20"/>
  </w:num>
  <w:num w:numId="20" w16cid:durableId="1882092646">
    <w:abstractNumId w:val="27"/>
  </w:num>
  <w:num w:numId="21" w16cid:durableId="2032217974">
    <w:abstractNumId w:val="22"/>
  </w:num>
  <w:num w:numId="22" w16cid:durableId="1115103875">
    <w:abstractNumId w:val="12"/>
  </w:num>
  <w:num w:numId="23" w16cid:durableId="1151871148">
    <w:abstractNumId w:val="19"/>
  </w:num>
  <w:num w:numId="24" w16cid:durableId="1434781712">
    <w:abstractNumId w:val="13"/>
  </w:num>
  <w:num w:numId="25" w16cid:durableId="671101470">
    <w:abstractNumId w:val="11"/>
  </w:num>
  <w:num w:numId="26" w16cid:durableId="352994416">
    <w:abstractNumId w:val="15"/>
  </w:num>
  <w:num w:numId="27" w16cid:durableId="2104716988">
    <w:abstractNumId w:val="24"/>
  </w:num>
  <w:num w:numId="28" w16cid:durableId="1339891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0"/>
    <w:rsid w:val="00021695"/>
    <w:rsid w:val="0002301F"/>
    <w:rsid w:val="00034B74"/>
    <w:rsid w:val="00044711"/>
    <w:rsid w:val="0006285C"/>
    <w:rsid w:val="00063A5F"/>
    <w:rsid w:val="0009197D"/>
    <w:rsid w:val="00093150"/>
    <w:rsid w:val="00093567"/>
    <w:rsid w:val="000A392B"/>
    <w:rsid w:val="000A6D10"/>
    <w:rsid w:val="000B03D8"/>
    <w:rsid w:val="000D07E9"/>
    <w:rsid w:val="000F29EC"/>
    <w:rsid w:val="000F5A9A"/>
    <w:rsid w:val="001260A2"/>
    <w:rsid w:val="001358F5"/>
    <w:rsid w:val="001737E9"/>
    <w:rsid w:val="00186F0A"/>
    <w:rsid w:val="001B0321"/>
    <w:rsid w:val="001C5C63"/>
    <w:rsid w:val="001C6E38"/>
    <w:rsid w:val="001D1EC4"/>
    <w:rsid w:val="001F7ED2"/>
    <w:rsid w:val="002255D8"/>
    <w:rsid w:val="002311BC"/>
    <w:rsid w:val="00242640"/>
    <w:rsid w:val="00254DB4"/>
    <w:rsid w:val="00291934"/>
    <w:rsid w:val="002A5E50"/>
    <w:rsid w:val="002A790B"/>
    <w:rsid w:val="002B51D3"/>
    <w:rsid w:val="002B5374"/>
    <w:rsid w:val="002C4430"/>
    <w:rsid w:val="002E30BD"/>
    <w:rsid w:val="002F4B9E"/>
    <w:rsid w:val="00310FFF"/>
    <w:rsid w:val="00311248"/>
    <w:rsid w:val="00327A8D"/>
    <w:rsid w:val="00350936"/>
    <w:rsid w:val="0035163C"/>
    <w:rsid w:val="0036373E"/>
    <w:rsid w:val="00364336"/>
    <w:rsid w:val="00366C47"/>
    <w:rsid w:val="003779A7"/>
    <w:rsid w:val="003B01E7"/>
    <w:rsid w:val="003B44B1"/>
    <w:rsid w:val="003B50B8"/>
    <w:rsid w:val="003C1FED"/>
    <w:rsid w:val="003F1617"/>
    <w:rsid w:val="003F33DA"/>
    <w:rsid w:val="004052C0"/>
    <w:rsid w:val="00416AB9"/>
    <w:rsid w:val="00435C45"/>
    <w:rsid w:val="00444C57"/>
    <w:rsid w:val="00452A2A"/>
    <w:rsid w:val="00454DF1"/>
    <w:rsid w:val="00456077"/>
    <w:rsid w:val="00463B0F"/>
    <w:rsid w:val="004801E0"/>
    <w:rsid w:val="004C624A"/>
    <w:rsid w:val="004F581F"/>
    <w:rsid w:val="00500DF0"/>
    <w:rsid w:val="0051186C"/>
    <w:rsid w:val="005211E4"/>
    <w:rsid w:val="00522D22"/>
    <w:rsid w:val="00535517"/>
    <w:rsid w:val="00544BC5"/>
    <w:rsid w:val="00544EC4"/>
    <w:rsid w:val="00570CC3"/>
    <w:rsid w:val="005732A2"/>
    <w:rsid w:val="005A3DE6"/>
    <w:rsid w:val="005A55B5"/>
    <w:rsid w:val="005C33DD"/>
    <w:rsid w:val="005E3E0D"/>
    <w:rsid w:val="00607C1D"/>
    <w:rsid w:val="006172FE"/>
    <w:rsid w:val="00650ACC"/>
    <w:rsid w:val="00656434"/>
    <w:rsid w:val="00657254"/>
    <w:rsid w:val="0065759D"/>
    <w:rsid w:val="00674C1A"/>
    <w:rsid w:val="006A66A2"/>
    <w:rsid w:val="006B745E"/>
    <w:rsid w:val="006B77C1"/>
    <w:rsid w:val="006B7915"/>
    <w:rsid w:val="006D65C3"/>
    <w:rsid w:val="007252D4"/>
    <w:rsid w:val="00726A77"/>
    <w:rsid w:val="00736978"/>
    <w:rsid w:val="0075475C"/>
    <w:rsid w:val="00756936"/>
    <w:rsid w:val="007629E6"/>
    <w:rsid w:val="0077288B"/>
    <w:rsid w:val="00782950"/>
    <w:rsid w:val="00785D86"/>
    <w:rsid w:val="00786282"/>
    <w:rsid w:val="00793D34"/>
    <w:rsid w:val="007D0092"/>
    <w:rsid w:val="007E58B4"/>
    <w:rsid w:val="008147CA"/>
    <w:rsid w:val="00847C68"/>
    <w:rsid w:val="00855C62"/>
    <w:rsid w:val="00863504"/>
    <w:rsid w:val="00881138"/>
    <w:rsid w:val="0088461F"/>
    <w:rsid w:val="008B6D20"/>
    <w:rsid w:val="008D666B"/>
    <w:rsid w:val="008F2F58"/>
    <w:rsid w:val="008F4368"/>
    <w:rsid w:val="00917402"/>
    <w:rsid w:val="00922F77"/>
    <w:rsid w:val="00944943"/>
    <w:rsid w:val="009503C1"/>
    <w:rsid w:val="0096125C"/>
    <w:rsid w:val="00997324"/>
    <w:rsid w:val="009A1CB6"/>
    <w:rsid w:val="009A6C57"/>
    <w:rsid w:val="009B4B58"/>
    <w:rsid w:val="009D3B76"/>
    <w:rsid w:val="009F0125"/>
    <w:rsid w:val="00A06792"/>
    <w:rsid w:val="00A174C3"/>
    <w:rsid w:val="00A325E0"/>
    <w:rsid w:val="00A43EA9"/>
    <w:rsid w:val="00A47249"/>
    <w:rsid w:val="00A63432"/>
    <w:rsid w:val="00A75EC1"/>
    <w:rsid w:val="00A8065C"/>
    <w:rsid w:val="00A82A28"/>
    <w:rsid w:val="00A85542"/>
    <w:rsid w:val="00A865E7"/>
    <w:rsid w:val="00A972E5"/>
    <w:rsid w:val="00A97A64"/>
    <w:rsid w:val="00AA540D"/>
    <w:rsid w:val="00AA5542"/>
    <w:rsid w:val="00AB5940"/>
    <w:rsid w:val="00AC592C"/>
    <w:rsid w:val="00AD4098"/>
    <w:rsid w:val="00AE192A"/>
    <w:rsid w:val="00B041AB"/>
    <w:rsid w:val="00B046EC"/>
    <w:rsid w:val="00B13476"/>
    <w:rsid w:val="00B20AE6"/>
    <w:rsid w:val="00B211E2"/>
    <w:rsid w:val="00B21D15"/>
    <w:rsid w:val="00B25C2D"/>
    <w:rsid w:val="00B50856"/>
    <w:rsid w:val="00B53874"/>
    <w:rsid w:val="00B56C77"/>
    <w:rsid w:val="00B57603"/>
    <w:rsid w:val="00B62457"/>
    <w:rsid w:val="00B675E7"/>
    <w:rsid w:val="00B947CF"/>
    <w:rsid w:val="00BA0EF0"/>
    <w:rsid w:val="00BC2B0A"/>
    <w:rsid w:val="00BC5FC3"/>
    <w:rsid w:val="00BD314A"/>
    <w:rsid w:val="00BE209A"/>
    <w:rsid w:val="00BF3061"/>
    <w:rsid w:val="00BF3F54"/>
    <w:rsid w:val="00BF66D3"/>
    <w:rsid w:val="00C1381F"/>
    <w:rsid w:val="00C25405"/>
    <w:rsid w:val="00C37735"/>
    <w:rsid w:val="00C54F7F"/>
    <w:rsid w:val="00C61EB8"/>
    <w:rsid w:val="00C62A6D"/>
    <w:rsid w:val="00C852E9"/>
    <w:rsid w:val="00CA233C"/>
    <w:rsid w:val="00CA78B2"/>
    <w:rsid w:val="00CC4224"/>
    <w:rsid w:val="00CE7A67"/>
    <w:rsid w:val="00CF767E"/>
    <w:rsid w:val="00D16ADA"/>
    <w:rsid w:val="00D23B50"/>
    <w:rsid w:val="00D27052"/>
    <w:rsid w:val="00D27767"/>
    <w:rsid w:val="00D3350F"/>
    <w:rsid w:val="00D4540D"/>
    <w:rsid w:val="00D461C0"/>
    <w:rsid w:val="00D60D49"/>
    <w:rsid w:val="00D62490"/>
    <w:rsid w:val="00D62AAB"/>
    <w:rsid w:val="00D73C81"/>
    <w:rsid w:val="00D76DE5"/>
    <w:rsid w:val="00D810A6"/>
    <w:rsid w:val="00D81B21"/>
    <w:rsid w:val="00D85F5B"/>
    <w:rsid w:val="00DB15B6"/>
    <w:rsid w:val="00DD6E90"/>
    <w:rsid w:val="00DE56AF"/>
    <w:rsid w:val="00DF40FB"/>
    <w:rsid w:val="00E01B08"/>
    <w:rsid w:val="00E07301"/>
    <w:rsid w:val="00E55196"/>
    <w:rsid w:val="00E5786D"/>
    <w:rsid w:val="00E834CA"/>
    <w:rsid w:val="00EB1AAE"/>
    <w:rsid w:val="00EB5DF0"/>
    <w:rsid w:val="00ED4A35"/>
    <w:rsid w:val="00EE7AAA"/>
    <w:rsid w:val="00EF0C51"/>
    <w:rsid w:val="00F4144D"/>
    <w:rsid w:val="00F47516"/>
    <w:rsid w:val="00F52A42"/>
    <w:rsid w:val="00F645D8"/>
    <w:rsid w:val="00F65664"/>
    <w:rsid w:val="00FA0838"/>
    <w:rsid w:val="00FA45BD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3206D"/>
  <w15:chartTrackingRefBased/>
  <w15:docId w15:val="{2AECD76A-EF31-6240-9CE8-5BEA7F8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A972E5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94025F5-ABD4-A541-9084-05A94131E971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BB11CDEB28F47917FE09F2B3F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AE26-2CE4-ED4B-921D-82706A6BA21F}"/>
      </w:docPartPr>
      <w:docPartBody>
        <w:p w:rsidR="006446DE" w:rsidRDefault="006446DE">
          <w:pPr>
            <w:pStyle w:val="621BB11CDEB28F47917FE09F2B3F5864"/>
          </w:pPr>
          <w:r>
            <w:t>Objective</w:t>
          </w:r>
        </w:p>
      </w:docPartBody>
    </w:docPart>
    <w:docPart>
      <w:docPartPr>
        <w:name w:val="038E6BABDADA4E44987CEB013E68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89F6-26F2-6E4D-8502-3FB08A2CC805}"/>
      </w:docPartPr>
      <w:docPartBody>
        <w:p w:rsidR="006446DE" w:rsidRDefault="006446DE">
          <w:pPr>
            <w:pStyle w:val="038E6BABDADA4E44987CEB013E68369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509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DE"/>
    <w:rsid w:val="006446DE"/>
    <w:rsid w:val="00750367"/>
    <w:rsid w:val="00905892"/>
    <w:rsid w:val="009430C8"/>
    <w:rsid w:val="00B80921"/>
    <w:rsid w:val="00DD21A6"/>
    <w:rsid w:val="00E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BB11CDEB28F47917FE09F2B3F5864">
    <w:name w:val="621BB11CDEB28F47917FE09F2B3F5864"/>
  </w:style>
  <w:style w:type="paragraph" w:customStyle="1" w:styleId="038E6BABDADA4E44987CEB013E683699">
    <w:name w:val="038E6BABDADA4E44987CEB013E68369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%7b494025F5-ABD4-A541-9084-05A94131E971%7dtf50002018.dotx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joycemalusa20@gmail.com</dc:creator>
  <cp:keywords/>
  <dc:description/>
  <cp:lastModifiedBy>joycemalusa20@gmail.com</cp:lastModifiedBy>
  <cp:revision>2</cp:revision>
  <dcterms:created xsi:type="dcterms:W3CDTF">2024-08-10T05:26:00Z</dcterms:created>
  <dcterms:modified xsi:type="dcterms:W3CDTF">2024-08-10T05:26:00Z</dcterms:modified>
</cp:coreProperties>
</file>