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Your Name"/>
        <w:tag w:val="Your Name"/>
        <w:id w:val="1760865497"/>
        <w:placeholder>
          <w:docPart w:val="A245119F595D1E45BB1D4C3F36128062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19B6D046" w14:textId="77777777" w:rsidR="00AC6117" w:rsidRDefault="00B42094">
          <w:pPr>
            <w:pStyle w:val="Name"/>
          </w:pPr>
          <w:r>
            <w:t>Caroline Aaron Magembe</w:t>
          </w:r>
        </w:p>
      </w:sdtContent>
    </w:sdt>
    <w:p w14:paraId="1560DA4F" w14:textId="2A9B3D12" w:rsidR="00F72272" w:rsidRDefault="00B42094">
      <w:pPr>
        <w:pStyle w:val="SenderContactInfo"/>
      </w:pPr>
      <w:proofErr w:type="spellStart"/>
      <w:r>
        <w:t>Magomeni</w:t>
      </w:r>
      <w:proofErr w:type="spellEnd"/>
      <w:r>
        <w:t xml:space="preserve"> -</w:t>
      </w:r>
      <w:proofErr w:type="spellStart"/>
      <w:r>
        <w:t>kagera</w:t>
      </w:r>
      <w:proofErr w:type="spellEnd"/>
      <w:r w:rsidR="0048751C">
        <w:t xml:space="preserve"> | </w:t>
      </w:r>
      <w:r w:rsidR="00F73B5C">
        <w:t>+255 683005150</w:t>
      </w:r>
      <w:r w:rsidR="0048751C">
        <w:t xml:space="preserve"> | </w:t>
      </w:r>
      <w:r w:rsidR="00F73B5C">
        <w:t>carolaaron8@gmail.com</w:t>
      </w:r>
    </w:p>
    <w:p w14:paraId="3FA3CA1D" w14:textId="640EE5C4" w:rsidR="00F72272" w:rsidRDefault="0061538F">
      <w:pPr>
        <w:pStyle w:val="Date"/>
      </w:pPr>
      <w:r>
        <w:t>3/9/2024</w:t>
      </w:r>
    </w:p>
    <w:sdt>
      <w:sdtPr>
        <w:alias w:val="Enter Recipient Name:"/>
        <w:tag w:val="Enter Recipient Name:"/>
        <w:id w:val="696896679"/>
        <w:placeholder>
          <w:docPart w:val="277C5DF80BC18644A591734C1DCB8D2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098D83F8" w14:textId="4C35F5D6" w:rsidR="0048751C" w:rsidRDefault="005D43A2">
          <w:pPr>
            <w:pStyle w:val="RecipientContactInfo"/>
          </w:pPr>
          <w:r>
            <w:t xml:space="preserve">HR </w:t>
          </w:r>
          <w:proofErr w:type="spellStart"/>
          <w:r>
            <w:t>Maneger</w:t>
          </w:r>
          <w:proofErr w:type="spellEnd"/>
        </w:p>
      </w:sdtContent>
    </w:sdt>
    <w:p w14:paraId="150C74DF" w14:textId="5D75E5B8" w:rsidR="00F72272" w:rsidRDefault="00564CB5">
      <w:pPr>
        <w:pStyle w:val="RecipientContactInfo"/>
      </w:pPr>
      <w:proofErr w:type="spellStart"/>
      <w:r>
        <w:t>Danvast</w:t>
      </w:r>
      <w:proofErr w:type="spellEnd"/>
      <w:r>
        <w:t xml:space="preserve"> Career search</w:t>
      </w:r>
    </w:p>
    <w:p w14:paraId="1AB38512" w14:textId="25BE6DB2" w:rsidR="0048751C" w:rsidRDefault="00ED14D7">
      <w:pPr>
        <w:pStyle w:val="RecipientContactInfo"/>
      </w:pPr>
      <w:r>
        <w:t xml:space="preserve">Dar-Es- Salaam </w:t>
      </w:r>
    </w:p>
    <w:p w14:paraId="7404D343" w14:textId="1B52F04A" w:rsidR="00F72272" w:rsidRDefault="0048751C">
      <w:pPr>
        <w:pStyle w:val="Salutation"/>
      </w:pPr>
      <w:r>
        <w:t xml:space="preserve">Dear </w:t>
      </w:r>
      <w:sdt>
        <w:sdtPr>
          <w:alias w:val="Enter Recipient Name:"/>
          <w:tag w:val="Enter Recipient Name:"/>
          <w:id w:val="-193009614"/>
          <w:placeholder>
            <w:docPart w:val="9FD5F0A068B50C41B5F4EEE496EF240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5D43A2">
            <w:t xml:space="preserve">HR </w:t>
          </w:r>
          <w:proofErr w:type="spellStart"/>
          <w:r w:rsidR="005D43A2">
            <w:t>Maneger</w:t>
          </w:r>
          <w:proofErr w:type="spellEnd"/>
        </w:sdtContent>
      </w:sdt>
      <w:r>
        <w:t>:</w:t>
      </w:r>
    </w:p>
    <w:p w14:paraId="5DE3974E" w14:textId="44BA8B80" w:rsidR="000202FD" w:rsidRDefault="000343B9">
      <w:r>
        <w:t xml:space="preserve">My name is Caroline Aaron </w:t>
      </w:r>
      <w:proofErr w:type="spellStart"/>
      <w:r>
        <w:t>Magembe</w:t>
      </w:r>
      <w:proofErr w:type="spellEnd"/>
      <w:r>
        <w:t>, I’m 25 years old</w:t>
      </w:r>
      <w:r w:rsidR="000202FD">
        <w:t xml:space="preserve">. I’m an aesthetician with 2 years of experience in </w:t>
      </w:r>
      <w:r w:rsidR="000F2F97">
        <w:t xml:space="preserve">the </w:t>
      </w:r>
      <w:r w:rsidR="000202FD">
        <w:t>beauty industry and management.</w:t>
      </w:r>
    </w:p>
    <w:p w14:paraId="2B3FA47B" w14:textId="3ED0D8C7" w:rsidR="008C7772" w:rsidRDefault="008C7772">
      <w:r>
        <w:t>I would like to join your team. I have attached my cv for your perusal.</w:t>
      </w:r>
    </w:p>
    <w:p w14:paraId="78E51A03" w14:textId="77777777" w:rsidR="008C7772" w:rsidRDefault="008C7772"/>
    <w:p w14:paraId="2CF0EB11" w14:textId="48CB5EBE" w:rsidR="00F72272" w:rsidRDefault="00A045F3" w:rsidP="0048751C">
      <w:pPr>
        <w:pStyle w:val="Closing"/>
      </w:pPr>
      <w:r>
        <w:t>Sincerely,</w:t>
      </w:r>
    </w:p>
    <w:p w14:paraId="0C1E890D" w14:textId="77777777" w:rsidR="00A045F3" w:rsidRPr="00A045F3" w:rsidRDefault="00A045F3" w:rsidP="00A045F3">
      <w:pPr>
        <w:pStyle w:val="Signature"/>
      </w:pPr>
    </w:p>
    <w:sdt>
      <w:sdtPr>
        <w:alias w:val="Your Name"/>
        <w:tag w:val="Your Name"/>
        <w:id w:val="1111709258"/>
        <w:placeholder>
          <w:docPart w:val="ED8B722EC51DA6448D73208EBCF5F5ED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3176C8EA" w14:textId="77777777" w:rsidR="00BC467A" w:rsidRDefault="00BC467A" w:rsidP="00AC6117">
          <w:pPr>
            <w:pStyle w:val="Signature"/>
          </w:pPr>
          <w:r>
            <w:t xml:space="preserve">Caroline Aaron </w:t>
          </w:r>
          <w:proofErr w:type="spellStart"/>
          <w:r>
            <w:t>Magembe</w:t>
          </w:r>
          <w:proofErr w:type="spellEnd"/>
        </w:p>
      </w:sdtContent>
    </w:sdt>
    <w:sectPr w:rsidR="00BC467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2121" w14:textId="77777777" w:rsidR="000C44FF" w:rsidRDefault="000C44FF">
      <w:pPr>
        <w:spacing w:after="0" w:line="240" w:lineRule="auto"/>
      </w:pPr>
      <w:r>
        <w:separator/>
      </w:r>
    </w:p>
  </w:endnote>
  <w:endnote w:type="continuationSeparator" w:id="0">
    <w:p w14:paraId="4708D903" w14:textId="77777777" w:rsidR="000C44FF" w:rsidRDefault="000C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644F6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05BE0" w14:textId="77777777" w:rsidR="000C44FF" w:rsidRDefault="000C44FF">
      <w:pPr>
        <w:spacing w:after="0" w:line="240" w:lineRule="auto"/>
      </w:pPr>
      <w:r>
        <w:separator/>
      </w:r>
    </w:p>
  </w:footnote>
  <w:footnote w:type="continuationSeparator" w:id="0">
    <w:p w14:paraId="64106E02" w14:textId="77777777" w:rsidR="000C44FF" w:rsidRDefault="000C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E19F0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C8C409" wp14:editId="7215659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A5F8873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D176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E7F16E" wp14:editId="1225E80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9CAE6DF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">
              <v:rect id="Rectangle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9745169">
    <w:abstractNumId w:val="9"/>
  </w:num>
  <w:num w:numId="2" w16cid:durableId="416900079">
    <w:abstractNumId w:val="7"/>
  </w:num>
  <w:num w:numId="3" w16cid:durableId="1588881594">
    <w:abstractNumId w:val="6"/>
  </w:num>
  <w:num w:numId="4" w16cid:durableId="688681380">
    <w:abstractNumId w:val="5"/>
  </w:num>
  <w:num w:numId="5" w16cid:durableId="566375844">
    <w:abstractNumId w:val="4"/>
  </w:num>
  <w:num w:numId="6" w16cid:durableId="1337147633">
    <w:abstractNumId w:val="8"/>
  </w:num>
  <w:num w:numId="7" w16cid:durableId="1830318445">
    <w:abstractNumId w:val="3"/>
  </w:num>
  <w:num w:numId="8" w16cid:durableId="30495166">
    <w:abstractNumId w:val="2"/>
  </w:num>
  <w:num w:numId="9" w16cid:durableId="143786317">
    <w:abstractNumId w:val="1"/>
  </w:num>
  <w:num w:numId="10" w16cid:durableId="207547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94"/>
    <w:rsid w:val="000202FD"/>
    <w:rsid w:val="000343B9"/>
    <w:rsid w:val="000C44FF"/>
    <w:rsid w:val="000F2F97"/>
    <w:rsid w:val="00155CB1"/>
    <w:rsid w:val="00251664"/>
    <w:rsid w:val="0027218B"/>
    <w:rsid w:val="003F5321"/>
    <w:rsid w:val="0048751C"/>
    <w:rsid w:val="00501646"/>
    <w:rsid w:val="00564CB5"/>
    <w:rsid w:val="005D43A2"/>
    <w:rsid w:val="0061538F"/>
    <w:rsid w:val="00775AFB"/>
    <w:rsid w:val="008C7772"/>
    <w:rsid w:val="00A045F3"/>
    <w:rsid w:val="00AA77E8"/>
    <w:rsid w:val="00AC6117"/>
    <w:rsid w:val="00B42094"/>
    <w:rsid w:val="00BC467A"/>
    <w:rsid w:val="00BD2B2A"/>
    <w:rsid w:val="00BF02CC"/>
    <w:rsid w:val="00E5559C"/>
    <w:rsid w:val="00ED14D7"/>
    <w:rsid w:val="00F72272"/>
    <w:rsid w:val="00F73B5C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FBFCC"/>
  <w15:chartTrackingRefBased/>
  <w15:docId w15:val="{2F0ADD30-3FB2-6641-BD15-B7CCBC44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A5EAC9D-D7D0-D84A-AFC5-2852B5AD2A2E%7dtf50002039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45119F595D1E45BB1D4C3F36128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AB4B6-D229-654D-9E09-D01595ADE14B}"/>
      </w:docPartPr>
      <w:docPartBody>
        <w:p w:rsidR="007760AA" w:rsidRDefault="007760AA">
          <w:pPr>
            <w:pStyle w:val="A245119F595D1E45BB1D4C3F36128062"/>
          </w:pPr>
          <w:r>
            <w:t>Your Name</w:t>
          </w:r>
        </w:p>
      </w:docPartBody>
    </w:docPart>
    <w:docPart>
      <w:docPartPr>
        <w:name w:val="277C5DF80BC18644A591734C1DCB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EBA14-3166-2B4F-B0F5-4CF50E7F61CE}"/>
      </w:docPartPr>
      <w:docPartBody>
        <w:p w:rsidR="007760AA" w:rsidRDefault="007760AA">
          <w:pPr>
            <w:pStyle w:val="277C5DF80BC18644A591734C1DCB8D2D"/>
          </w:pPr>
          <w:r>
            <w:t>Recipient</w:t>
          </w:r>
        </w:p>
      </w:docPartBody>
    </w:docPart>
    <w:docPart>
      <w:docPartPr>
        <w:name w:val="9FD5F0A068B50C41B5F4EEE496EF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471E-9380-4345-887D-0ECC0CFBB42F}"/>
      </w:docPartPr>
      <w:docPartBody>
        <w:p w:rsidR="007760AA" w:rsidRDefault="007760AA">
          <w:pPr>
            <w:pStyle w:val="9FD5F0A068B50C41B5F4EEE496EF2407"/>
          </w:pPr>
          <w:r>
            <w:t>Recipient</w:t>
          </w:r>
        </w:p>
      </w:docPartBody>
    </w:docPart>
    <w:docPart>
      <w:docPartPr>
        <w:name w:val="ED8B722EC51DA6448D73208EBCF5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3D5A-7787-1D45-B771-ECCE0976E073}"/>
      </w:docPartPr>
      <w:docPartBody>
        <w:p w:rsidR="007760AA" w:rsidRDefault="007760AA">
          <w:pPr>
            <w:pStyle w:val="ED8B722EC51DA6448D73208EBCF5F5ED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AD"/>
    <w:rsid w:val="00155CB1"/>
    <w:rsid w:val="007760AA"/>
    <w:rsid w:val="00F5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45119F595D1E45BB1D4C3F36128062">
    <w:name w:val="A245119F595D1E45BB1D4C3F36128062"/>
  </w:style>
  <w:style w:type="paragraph" w:customStyle="1" w:styleId="277C5DF80BC18644A591734C1DCB8D2D">
    <w:name w:val="277C5DF80BC18644A591734C1DCB8D2D"/>
  </w:style>
  <w:style w:type="paragraph" w:customStyle="1" w:styleId="9FD5F0A068B50C41B5F4EEE496EF2407">
    <w:name w:val="9FD5F0A068B50C41B5F4EEE496EF2407"/>
  </w:style>
  <w:style w:type="paragraph" w:customStyle="1" w:styleId="ED8B722EC51DA6448D73208EBCF5F5ED">
    <w:name w:val="ED8B722EC51DA6448D73208EBCF5F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%7b5A5EAC9D-D7D0-D84A-AFC5-2852B5AD2A2E%7dtf50002039.dotx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Caroline Aaron Magembe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carolaaron8@gmail.com</dc:creator>
  <cp:keywords>HR Maneger</cp:keywords>
  <cp:lastModifiedBy>carolaaron8@gmail.com</cp:lastModifiedBy>
  <cp:revision>2</cp:revision>
  <dcterms:created xsi:type="dcterms:W3CDTF">2024-09-03T12:33:00Z</dcterms:created>
  <dcterms:modified xsi:type="dcterms:W3CDTF">2024-09-03T12:33:00Z</dcterms:modified>
</cp:coreProperties>
</file>